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11E1161F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</w:t>
      </w:r>
      <w:r w:rsidR="00662060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1</w:t>
      </w:r>
      <w:r w:rsidR="002D4361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3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215874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M</w:t>
      </w:r>
      <w:r w:rsidR="002D4361" w:rsidRPr="002D4361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ade in America: Christmas Tree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2D4361" w14:paraId="32A571E5" w14:textId="77777777" w:rsidTr="002D4361">
        <w:tc>
          <w:tcPr>
            <w:tcW w:w="639" w:type="dxa"/>
            <w:vAlign w:val="center"/>
          </w:tcPr>
          <w:p w14:paraId="36A76CE2" w14:textId="5AC67CB2" w:rsidR="002D4361" w:rsidRDefault="002D43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</w:tcPr>
          <w:p w14:paraId="5008D8AB" w14:textId="77777777" w:rsidR="002D4361" w:rsidRDefault="002D4361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E6CE54B" w14:textId="77777777" w:rsidR="002D4361" w:rsidRDefault="002D4361" w:rsidP="002D436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2D4361" w14:paraId="0CE6C2C4" w14:textId="77777777" w:rsidTr="002D4361">
        <w:tc>
          <w:tcPr>
            <w:tcW w:w="639" w:type="dxa"/>
            <w:vAlign w:val="center"/>
          </w:tcPr>
          <w:p w14:paraId="100F3D94" w14:textId="2A500A33" w:rsidR="002D4361" w:rsidRDefault="002D436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</w:tcPr>
          <w:p w14:paraId="33BA1302" w14:textId="77777777" w:rsidR="002D4361" w:rsidRDefault="002D436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4780F11" w14:textId="77777777" w:rsidR="002D4361" w:rsidRDefault="002D4361" w:rsidP="002D436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2D4361" w14:paraId="39F4E8C7" w14:textId="77777777" w:rsidTr="002D4361">
        <w:tc>
          <w:tcPr>
            <w:tcW w:w="639" w:type="dxa"/>
            <w:vAlign w:val="center"/>
          </w:tcPr>
          <w:p w14:paraId="5C023A72" w14:textId="5BA415CD" w:rsidR="002D4361" w:rsidRDefault="002D43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</w:tcPr>
          <w:p w14:paraId="5C890E5D" w14:textId="77777777" w:rsidR="002D4361" w:rsidRDefault="002D4361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0F8F5A8" w14:textId="77777777" w:rsidR="002D4361" w:rsidRDefault="002D4361" w:rsidP="002D436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2D4361" w14:paraId="1C2D52A0" w14:textId="77777777" w:rsidTr="00054371">
        <w:tc>
          <w:tcPr>
            <w:tcW w:w="639" w:type="dxa"/>
            <w:vAlign w:val="center"/>
          </w:tcPr>
          <w:p w14:paraId="0392DD5C" w14:textId="34F10A19" w:rsidR="002D4361" w:rsidRDefault="002D436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</w:tcPr>
          <w:p w14:paraId="3442B557" w14:textId="77777777" w:rsidR="002D4361" w:rsidRDefault="002D436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E3396CE" w14:textId="77777777" w:rsidR="002D4361" w:rsidRDefault="002D4361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265B8CDE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2D4361">
              <w:t>7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F41EC9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7233FB">
              <w:rPr>
                <w:b/>
                <w:color w:val="800000"/>
                <w:sz w:val="28"/>
              </w:rPr>
              <w:t>4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577681F8" w:rsidR="00F61202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7864DBFC" w:rsidR="00F61202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50584B08" w:rsidR="00F61202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66434EBE" w:rsidR="00F61202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3F30AAE3" w:rsidR="00A51AFE" w:rsidRDefault="0015674E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49189477" w:rsidR="00F61202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4F047671" w:rsidR="00F61202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7940A563" w:rsidR="00F61202" w:rsidRDefault="0015674E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4015CD16" w:rsidR="00F61202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1F69A43A" w:rsidR="00F61202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32CE19BE" w:rsidR="00F61202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27BE4B3E" w:rsidR="002918EF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4A594C5C" w:rsidR="002918EF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5ED34029" w:rsidR="002918EF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69513D75" w:rsidR="00D6393F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k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6CAFA62A" w:rsidR="00D6393F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29869258" w:rsidR="00D6393F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1AB26590" w14:textId="77777777">
        <w:tc>
          <w:tcPr>
            <w:tcW w:w="639" w:type="dxa"/>
            <w:vAlign w:val="center"/>
          </w:tcPr>
          <w:p w14:paraId="7D0F5481" w14:textId="6F1FAA45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5029E0A2" w14:textId="2AA901D4" w:rsidR="00E36F23" w:rsidRDefault="0015674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719B85C8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6684F2D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69B67F55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285C9D">
              <w:rPr>
                <w:b/>
                <w:color w:val="800000"/>
                <w:sz w:val="28"/>
              </w:rPr>
              <w:t>18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CDD6" w14:textId="77777777" w:rsidR="00B907F6" w:rsidRDefault="00B907F6" w:rsidP="00F61202">
      <w:r>
        <w:separator/>
      </w:r>
    </w:p>
  </w:endnote>
  <w:endnote w:type="continuationSeparator" w:id="0">
    <w:p w14:paraId="1999CBA6" w14:textId="77777777" w:rsidR="00B907F6" w:rsidRDefault="00B907F6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36A8" w14:textId="77777777" w:rsidR="00B907F6" w:rsidRDefault="00B907F6" w:rsidP="00F61202">
      <w:r>
        <w:separator/>
      </w:r>
    </w:p>
  </w:footnote>
  <w:footnote w:type="continuationSeparator" w:id="0">
    <w:p w14:paraId="555BE120" w14:textId="77777777" w:rsidR="00B907F6" w:rsidRDefault="00B907F6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C319C"/>
    <w:rsid w:val="000E7BCA"/>
    <w:rsid w:val="000F77C8"/>
    <w:rsid w:val="00114DC9"/>
    <w:rsid w:val="00123155"/>
    <w:rsid w:val="00125004"/>
    <w:rsid w:val="0015674E"/>
    <w:rsid w:val="001646AF"/>
    <w:rsid w:val="00164E5B"/>
    <w:rsid w:val="001A06AB"/>
    <w:rsid w:val="001A1854"/>
    <w:rsid w:val="001B6DBA"/>
    <w:rsid w:val="001C693E"/>
    <w:rsid w:val="001E0744"/>
    <w:rsid w:val="001E5379"/>
    <w:rsid w:val="0020585A"/>
    <w:rsid w:val="00215874"/>
    <w:rsid w:val="002207F5"/>
    <w:rsid w:val="002522FF"/>
    <w:rsid w:val="002847CF"/>
    <w:rsid w:val="00285C9D"/>
    <w:rsid w:val="002918EF"/>
    <w:rsid w:val="002D4361"/>
    <w:rsid w:val="002F7593"/>
    <w:rsid w:val="00343DFC"/>
    <w:rsid w:val="00360253"/>
    <w:rsid w:val="0036214C"/>
    <w:rsid w:val="003949EF"/>
    <w:rsid w:val="003B2609"/>
    <w:rsid w:val="003D1AB7"/>
    <w:rsid w:val="003E05FF"/>
    <w:rsid w:val="00417C0B"/>
    <w:rsid w:val="00422467"/>
    <w:rsid w:val="00437CF9"/>
    <w:rsid w:val="004B68FA"/>
    <w:rsid w:val="004C1514"/>
    <w:rsid w:val="004D3514"/>
    <w:rsid w:val="005002F6"/>
    <w:rsid w:val="00517B1F"/>
    <w:rsid w:val="00571F80"/>
    <w:rsid w:val="00577C59"/>
    <w:rsid w:val="0059647A"/>
    <w:rsid w:val="005A17A7"/>
    <w:rsid w:val="005C0036"/>
    <w:rsid w:val="005D3EB0"/>
    <w:rsid w:val="00603EF6"/>
    <w:rsid w:val="00604EE5"/>
    <w:rsid w:val="00617E35"/>
    <w:rsid w:val="00662060"/>
    <w:rsid w:val="0066702A"/>
    <w:rsid w:val="007144DB"/>
    <w:rsid w:val="007233FB"/>
    <w:rsid w:val="00756069"/>
    <w:rsid w:val="00761EC1"/>
    <w:rsid w:val="007F40C8"/>
    <w:rsid w:val="007F5335"/>
    <w:rsid w:val="008004FD"/>
    <w:rsid w:val="00817859"/>
    <w:rsid w:val="00850080"/>
    <w:rsid w:val="00862B28"/>
    <w:rsid w:val="00902D8E"/>
    <w:rsid w:val="00915BF0"/>
    <w:rsid w:val="0092759A"/>
    <w:rsid w:val="00947134"/>
    <w:rsid w:val="00976194"/>
    <w:rsid w:val="00983C09"/>
    <w:rsid w:val="0098662A"/>
    <w:rsid w:val="00991672"/>
    <w:rsid w:val="009B7C09"/>
    <w:rsid w:val="009C1BAF"/>
    <w:rsid w:val="009C5F60"/>
    <w:rsid w:val="009E2E47"/>
    <w:rsid w:val="009E4B93"/>
    <w:rsid w:val="00A159B1"/>
    <w:rsid w:val="00A46530"/>
    <w:rsid w:val="00A51AFE"/>
    <w:rsid w:val="00A52F57"/>
    <w:rsid w:val="00AA049D"/>
    <w:rsid w:val="00B05A1E"/>
    <w:rsid w:val="00B50E8B"/>
    <w:rsid w:val="00B6386D"/>
    <w:rsid w:val="00B76A24"/>
    <w:rsid w:val="00B907F6"/>
    <w:rsid w:val="00BB09C0"/>
    <w:rsid w:val="00BB6320"/>
    <w:rsid w:val="00BD7F6F"/>
    <w:rsid w:val="00C16AA6"/>
    <w:rsid w:val="00C600B1"/>
    <w:rsid w:val="00C7351F"/>
    <w:rsid w:val="00C81FCB"/>
    <w:rsid w:val="00CD38A4"/>
    <w:rsid w:val="00CE45F7"/>
    <w:rsid w:val="00D224BE"/>
    <w:rsid w:val="00D24B64"/>
    <w:rsid w:val="00D47788"/>
    <w:rsid w:val="00D5263C"/>
    <w:rsid w:val="00D6393F"/>
    <w:rsid w:val="00D827D3"/>
    <w:rsid w:val="00D97A5B"/>
    <w:rsid w:val="00DD19E6"/>
    <w:rsid w:val="00DE34A2"/>
    <w:rsid w:val="00E208D9"/>
    <w:rsid w:val="00E32244"/>
    <w:rsid w:val="00E36F23"/>
    <w:rsid w:val="00E468F1"/>
    <w:rsid w:val="00E645C0"/>
    <w:rsid w:val="00E76895"/>
    <w:rsid w:val="00E8596F"/>
    <w:rsid w:val="00E871FE"/>
    <w:rsid w:val="00EB5C49"/>
    <w:rsid w:val="00EE617F"/>
    <w:rsid w:val="00F04E09"/>
    <w:rsid w:val="00F61202"/>
    <w:rsid w:val="00F7429C"/>
    <w:rsid w:val="00FC4D7D"/>
    <w:rsid w:val="00FF77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77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51</cp:revision>
  <dcterms:created xsi:type="dcterms:W3CDTF">2019-03-11T13:01:00Z</dcterms:created>
  <dcterms:modified xsi:type="dcterms:W3CDTF">2025-03-12T02:51:00Z</dcterms:modified>
</cp:coreProperties>
</file>