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0C468356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</w:t>
      </w:r>
      <w:r w:rsidR="00662060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10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662060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Driving Toll for New York City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52F6294B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FF77A4">
              <w:t>5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F41EC9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7233FB">
              <w:rPr>
                <w:b/>
                <w:color w:val="800000"/>
                <w:sz w:val="28"/>
              </w:rPr>
              <w:t>4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444BAD2C" w:rsidR="00F61202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263F5D08" w:rsidR="00F61202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67E0D2E5" w:rsidR="00F61202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370796F9" w:rsidR="00F61202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3937AAFF" w:rsidR="00A51AFE" w:rsidRDefault="00915BF0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27A7B8A1" w:rsidR="00F61202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6862B09C" w:rsidR="00F61202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2D1E2C63" w:rsidR="00F61202" w:rsidRDefault="00915BF0" w:rsidP="00850080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79999206" w:rsidR="00F61202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1383FC00" w:rsidR="00F61202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49673D61" w:rsidR="00F61202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18AA809E" w:rsidR="002918EF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6014E0B9" w:rsidR="002918EF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1BFE034F" w:rsidR="002918EF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7AD1A8F7" w:rsidR="00D6393F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v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584BFF92" w:rsidR="00D6393F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769856FB" w:rsidR="00D6393F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6F23" w14:paraId="1AB26590" w14:textId="77777777">
        <w:tc>
          <w:tcPr>
            <w:tcW w:w="639" w:type="dxa"/>
            <w:vAlign w:val="center"/>
          </w:tcPr>
          <w:p w14:paraId="7D0F5481" w14:textId="6F1FAA45" w:rsidR="00E36F23" w:rsidRDefault="00E3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5029E0A2" w14:textId="4D4DDE4F" w:rsidR="00E36F23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719B85C8" w14:textId="77777777" w:rsidR="00E36F23" w:rsidRDefault="00E36F2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6684F2D" w14:textId="77777777" w:rsidR="00E36F23" w:rsidRDefault="00E36F23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6F23" w14:paraId="497A7820" w14:textId="77777777">
        <w:tc>
          <w:tcPr>
            <w:tcW w:w="639" w:type="dxa"/>
            <w:vAlign w:val="center"/>
          </w:tcPr>
          <w:p w14:paraId="617FA6E0" w14:textId="5E956C80" w:rsidR="00E36F23" w:rsidRDefault="00E3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40" w:type="dxa"/>
            <w:vAlign w:val="center"/>
          </w:tcPr>
          <w:p w14:paraId="7931D935" w14:textId="3F5651BE" w:rsidR="00E36F23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0866AD6F" w14:textId="77777777" w:rsidR="00E36F23" w:rsidRDefault="00E36F2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6183372" w14:textId="77777777" w:rsidR="00E36F23" w:rsidRDefault="00E36F23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6F23" w14:paraId="7A4C229B" w14:textId="77777777">
        <w:tc>
          <w:tcPr>
            <w:tcW w:w="639" w:type="dxa"/>
            <w:vAlign w:val="center"/>
          </w:tcPr>
          <w:p w14:paraId="224A87A0" w14:textId="61CC0ED1" w:rsidR="00E36F23" w:rsidRDefault="00E3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3240" w:type="dxa"/>
            <w:vAlign w:val="center"/>
          </w:tcPr>
          <w:p w14:paraId="2041C8DD" w14:textId="6D8AC614" w:rsidR="00E36F23" w:rsidRDefault="00915BF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16C3818E" w14:textId="77777777" w:rsidR="00E36F23" w:rsidRDefault="00E36F2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54DF20F" w14:textId="77777777" w:rsidR="00E36F23" w:rsidRDefault="00E36F23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511097E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E36F23">
              <w:rPr>
                <w:b/>
                <w:color w:val="800000"/>
                <w:sz w:val="28"/>
              </w:rPr>
              <w:t>20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B04EC" w14:textId="77777777" w:rsidR="00B50E8B" w:rsidRDefault="00B50E8B" w:rsidP="00F61202">
      <w:r>
        <w:separator/>
      </w:r>
    </w:p>
  </w:endnote>
  <w:endnote w:type="continuationSeparator" w:id="0">
    <w:p w14:paraId="1EB66D28" w14:textId="77777777" w:rsidR="00B50E8B" w:rsidRDefault="00B50E8B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0E67" w14:textId="77777777" w:rsidR="00B50E8B" w:rsidRDefault="00B50E8B" w:rsidP="00F61202">
      <w:r>
        <w:separator/>
      </w:r>
    </w:p>
  </w:footnote>
  <w:footnote w:type="continuationSeparator" w:id="0">
    <w:p w14:paraId="08A561FB" w14:textId="77777777" w:rsidR="00B50E8B" w:rsidRDefault="00B50E8B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C319C"/>
    <w:rsid w:val="000E7BCA"/>
    <w:rsid w:val="000F77C8"/>
    <w:rsid w:val="00114DC9"/>
    <w:rsid w:val="00123155"/>
    <w:rsid w:val="00125004"/>
    <w:rsid w:val="00164E5B"/>
    <w:rsid w:val="001A06AB"/>
    <w:rsid w:val="001A1854"/>
    <w:rsid w:val="001B6DBA"/>
    <w:rsid w:val="001C693E"/>
    <w:rsid w:val="001E0744"/>
    <w:rsid w:val="001E5379"/>
    <w:rsid w:val="0020585A"/>
    <w:rsid w:val="002207F5"/>
    <w:rsid w:val="002522FF"/>
    <w:rsid w:val="002847CF"/>
    <w:rsid w:val="002918EF"/>
    <w:rsid w:val="002F7593"/>
    <w:rsid w:val="00343DFC"/>
    <w:rsid w:val="00360253"/>
    <w:rsid w:val="003949EF"/>
    <w:rsid w:val="003B2609"/>
    <w:rsid w:val="003D1AB7"/>
    <w:rsid w:val="003E05FF"/>
    <w:rsid w:val="00417C0B"/>
    <w:rsid w:val="00422467"/>
    <w:rsid w:val="00437CF9"/>
    <w:rsid w:val="004B68FA"/>
    <w:rsid w:val="004C1514"/>
    <w:rsid w:val="004D3514"/>
    <w:rsid w:val="005002F6"/>
    <w:rsid w:val="00517B1F"/>
    <w:rsid w:val="00571F80"/>
    <w:rsid w:val="00577C59"/>
    <w:rsid w:val="0059647A"/>
    <w:rsid w:val="005A17A7"/>
    <w:rsid w:val="005C0036"/>
    <w:rsid w:val="005D3EB0"/>
    <w:rsid w:val="00603EF6"/>
    <w:rsid w:val="00604EE5"/>
    <w:rsid w:val="00617E35"/>
    <w:rsid w:val="00662060"/>
    <w:rsid w:val="0066702A"/>
    <w:rsid w:val="007144DB"/>
    <w:rsid w:val="007233FB"/>
    <w:rsid w:val="00756069"/>
    <w:rsid w:val="00761EC1"/>
    <w:rsid w:val="007F40C8"/>
    <w:rsid w:val="008004FD"/>
    <w:rsid w:val="00817859"/>
    <w:rsid w:val="00850080"/>
    <w:rsid w:val="00862B28"/>
    <w:rsid w:val="00902D8E"/>
    <w:rsid w:val="00915BF0"/>
    <w:rsid w:val="0092759A"/>
    <w:rsid w:val="00947134"/>
    <w:rsid w:val="00983C09"/>
    <w:rsid w:val="0098662A"/>
    <w:rsid w:val="00991672"/>
    <w:rsid w:val="009B7C09"/>
    <w:rsid w:val="009C1BAF"/>
    <w:rsid w:val="009C5F60"/>
    <w:rsid w:val="009E2E47"/>
    <w:rsid w:val="009E4B93"/>
    <w:rsid w:val="00A159B1"/>
    <w:rsid w:val="00A46530"/>
    <w:rsid w:val="00A51AFE"/>
    <w:rsid w:val="00A52F57"/>
    <w:rsid w:val="00AA049D"/>
    <w:rsid w:val="00B05A1E"/>
    <w:rsid w:val="00B50E8B"/>
    <w:rsid w:val="00B6386D"/>
    <w:rsid w:val="00B76A24"/>
    <w:rsid w:val="00BB09C0"/>
    <w:rsid w:val="00BB6320"/>
    <w:rsid w:val="00BD7F6F"/>
    <w:rsid w:val="00C16AA6"/>
    <w:rsid w:val="00C600B1"/>
    <w:rsid w:val="00C7351F"/>
    <w:rsid w:val="00C81FCB"/>
    <w:rsid w:val="00CD38A4"/>
    <w:rsid w:val="00CE45F7"/>
    <w:rsid w:val="00D224BE"/>
    <w:rsid w:val="00D24B64"/>
    <w:rsid w:val="00D47788"/>
    <w:rsid w:val="00D5263C"/>
    <w:rsid w:val="00D6393F"/>
    <w:rsid w:val="00D827D3"/>
    <w:rsid w:val="00D97A5B"/>
    <w:rsid w:val="00DD19E6"/>
    <w:rsid w:val="00DE34A2"/>
    <w:rsid w:val="00E208D9"/>
    <w:rsid w:val="00E32244"/>
    <w:rsid w:val="00E36F23"/>
    <w:rsid w:val="00E468F1"/>
    <w:rsid w:val="00E645C0"/>
    <w:rsid w:val="00E76895"/>
    <w:rsid w:val="00E871FE"/>
    <w:rsid w:val="00EB5C49"/>
    <w:rsid w:val="00EE617F"/>
    <w:rsid w:val="00F04E09"/>
    <w:rsid w:val="00F61202"/>
    <w:rsid w:val="00F7429C"/>
    <w:rsid w:val="00FC4D7D"/>
    <w:rsid w:val="00FF77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71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45</cp:revision>
  <dcterms:created xsi:type="dcterms:W3CDTF">2019-03-11T13:01:00Z</dcterms:created>
  <dcterms:modified xsi:type="dcterms:W3CDTF">2025-03-11T14:02:00Z</dcterms:modified>
</cp:coreProperties>
</file>