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2FE6A0E6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UNIT0</w:t>
      </w:r>
      <w:r w:rsidR="00831727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9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CE45F7" w:rsidRPr="00E31599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831727" w:rsidRPr="00831727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CDC Issues Bird Flu Alert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406C4E0A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831727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639349A3" w14:textId="77777777">
        <w:tc>
          <w:tcPr>
            <w:tcW w:w="459" w:type="dxa"/>
            <w:vAlign w:val="center"/>
          </w:tcPr>
          <w:p w14:paraId="642C9649" w14:textId="0CC5DBE0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1D8E6D60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7C06C334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A7B9F19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5C0036" w14:paraId="14E41352" w14:textId="77777777">
        <w:tc>
          <w:tcPr>
            <w:tcW w:w="459" w:type="dxa"/>
            <w:vAlign w:val="center"/>
          </w:tcPr>
          <w:p w14:paraId="29399952" w14:textId="1D90E4DD" w:rsidR="005C0036" w:rsidRDefault="005C00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  <w:vAlign w:val="center"/>
          </w:tcPr>
          <w:p w14:paraId="21BB9CC2" w14:textId="77777777" w:rsidR="005C0036" w:rsidRDefault="005C0036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5797A45" w14:textId="77777777" w:rsidR="005C0036" w:rsidRDefault="005C0036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05480F6" w14:textId="77777777" w:rsidR="005C0036" w:rsidRDefault="005C0036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A40BD2B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5C0036">
              <w:rPr>
                <w:b/>
                <w:color w:val="800000"/>
                <w:sz w:val="28"/>
              </w:rPr>
              <w:t>6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023346AD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042B0E2D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02CB9817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57965641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3D77D722" w:rsidR="00A51AFE" w:rsidRDefault="00444C76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3984FCEF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3DE81E89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0CE85313" w:rsidR="00F61202" w:rsidRDefault="00444C76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47C7C98F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568C3BA1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5CD870AB" w:rsidR="00F61202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76674083" w:rsidR="002918EF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240" w:type="dxa"/>
            <w:vAlign w:val="center"/>
          </w:tcPr>
          <w:p w14:paraId="1DB09417" w14:textId="7222CD1C" w:rsidR="002918EF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3C239E30" w:rsidR="002918EF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3D786A62" w:rsidR="00D6393F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4F960E5D" w:rsidR="00D6393F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4AB1DAAE" w:rsidR="00D6393F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1599" w14:paraId="4BB715B5" w14:textId="77777777">
        <w:tc>
          <w:tcPr>
            <w:tcW w:w="639" w:type="dxa"/>
            <w:vAlign w:val="center"/>
          </w:tcPr>
          <w:p w14:paraId="04B664B8" w14:textId="02EBEAA4" w:rsidR="00E31599" w:rsidRDefault="00E315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6442A2A2" w14:textId="241F1756" w:rsidR="00E31599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B661F1A" w14:textId="77777777" w:rsidR="00E31599" w:rsidRDefault="00E31599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C42B1F" w14:textId="77777777" w:rsidR="00E31599" w:rsidRDefault="00E31599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831727" w14:paraId="79F6B80D" w14:textId="77777777">
        <w:tc>
          <w:tcPr>
            <w:tcW w:w="639" w:type="dxa"/>
            <w:vAlign w:val="center"/>
          </w:tcPr>
          <w:p w14:paraId="1321EE7F" w14:textId="46E1F93D" w:rsidR="00831727" w:rsidRDefault="008317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40" w:type="dxa"/>
            <w:vAlign w:val="center"/>
          </w:tcPr>
          <w:p w14:paraId="17C73C1B" w14:textId="57CEF4B7" w:rsidR="00831727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</w:t>
            </w:r>
          </w:p>
        </w:tc>
        <w:tc>
          <w:tcPr>
            <w:tcW w:w="3780" w:type="dxa"/>
            <w:vAlign w:val="center"/>
          </w:tcPr>
          <w:p w14:paraId="5159939A" w14:textId="77777777" w:rsidR="00831727" w:rsidRDefault="00831727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48052D5" w14:textId="77777777" w:rsidR="00831727" w:rsidRDefault="00831727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831727" w14:paraId="4BF73EC8" w14:textId="77777777">
        <w:tc>
          <w:tcPr>
            <w:tcW w:w="639" w:type="dxa"/>
            <w:vAlign w:val="center"/>
          </w:tcPr>
          <w:p w14:paraId="0CDC6C11" w14:textId="7692B49A" w:rsidR="00831727" w:rsidRDefault="0083172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3240" w:type="dxa"/>
            <w:vAlign w:val="center"/>
          </w:tcPr>
          <w:p w14:paraId="7F2A7042" w14:textId="398EEC58" w:rsidR="00831727" w:rsidRDefault="00444C7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1A219B00" w14:textId="77777777" w:rsidR="00831727" w:rsidRDefault="00831727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440EC4" w14:textId="77777777" w:rsidR="00831727" w:rsidRDefault="00831727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186223BD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831727">
              <w:rPr>
                <w:b/>
                <w:color w:val="800000"/>
                <w:sz w:val="28"/>
              </w:rPr>
              <w:t>20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6481" w14:textId="77777777" w:rsidR="002F21CE" w:rsidRDefault="002F21CE" w:rsidP="00F61202">
      <w:r>
        <w:separator/>
      </w:r>
    </w:p>
  </w:endnote>
  <w:endnote w:type="continuationSeparator" w:id="0">
    <w:p w14:paraId="12E25F30" w14:textId="77777777" w:rsidR="002F21CE" w:rsidRDefault="002F21CE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FBE3D" w14:textId="77777777" w:rsidR="002F21CE" w:rsidRDefault="002F21CE" w:rsidP="00F61202">
      <w:r>
        <w:separator/>
      </w:r>
    </w:p>
  </w:footnote>
  <w:footnote w:type="continuationSeparator" w:id="0">
    <w:p w14:paraId="276C5E64" w14:textId="77777777" w:rsidR="002F21CE" w:rsidRDefault="002F21CE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B4B0A"/>
    <w:rsid w:val="000C17AF"/>
    <w:rsid w:val="000E7BCA"/>
    <w:rsid w:val="000F77C8"/>
    <w:rsid w:val="00114DC9"/>
    <w:rsid w:val="00123155"/>
    <w:rsid w:val="00125004"/>
    <w:rsid w:val="00164E5B"/>
    <w:rsid w:val="001A06AB"/>
    <w:rsid w:val="001A1854"/>
    <w:rsid w:val="001E5379"/>
    <w:rsid w:val="002207F5"/>
    <w:rsid w:val="002522FF"/>
    <w:rsid w:val="002847CF"/>
    <w:rsid w:val="002918EF"/>
    <w:rsid w:val="002F21CE"/>
    <w:rsid w:val="002F7593"/>
    <w:rsid w:val="00360253"/>
    <w:rsid w:val="003B2609"/>
    <w:rsid w:val="003D1AB7"/>
    <w:rsid w:val="00422467"/>
    <w:rsid w:val="00437CF9"/>
    <w:rsid w:val="00444C76"/>
    <w:rsid w:val="00450EF5"/>
    <w:rsid w:val="004B68FA"/>
    <w:rsid w:val="004C1514"/>
    <w:rsid w:val="005002F6"/>
    <w:rsid w:val="00547FAE"/>
    <w:rsid w:val="00571F80"/>
    <w:rsid w:val="00577C59"/>
    <w:rsid w:val="0059647A"/>
    <w:rsid w:val="005A17A7"/>
    <w:rsid w:val="005C0036"/>
    <w:rsid w:val="005D3EB0"/>
    <w:rsid w:val="00617E35"/>
    <w:rsid w:val="0062562C"/>
    <w:rsid w:val="0066702A"/>
    <w:rsid w:val="0069167D"/>
    <w:rsid w:val="007144DB"/>
    <w:rsid w:val="007F40C8"/>
    <w:rsid w:val="008004FD"/>
    <w:rsid w:val="00817859"/>
    <w:rsid w:val="00831727"/>
    <w:rsid w:val="00847241"/>
    <w:rsid w:val="00850080"/>
    <w:rsid w:val="00862B28"/>
    <w:rsid w:val="0092759A"/>
    <w:rsid w:val="00947134"/>
    <w:rsid w:val="00983C09"/>
    <w:rsid w:val="0098662A"/>
    <w:rsid w:val="00991672"/>
    <w:rsid w:val="00995FC5"/>
    <w:rsid w:val="009B7C09"/>
    <w:rsid w:val="009E2E47"/>
    <w:rsid w:val="009E4B93"/>
    <w:rsid w:val="00A159B1"/>
    <w:rsid w:val="00A46530"/>
    <w:rsid w:val="00A51AFE"/>
    <w:rsid w:val="00A52F57"/>
    <w:rsid w:val="00B05A1E"/>
    <w:rsid w:val="00B2133C"/>
    <w:rsid w:val="00B6386D"/>
    <w:rsid w:val="00B76A24"/>
    <w:rsid w:val="00BB09C0"/>
    <w:rsid w:val="00BB6320"/>
    <w:rsid w:val="00BD4FFF"/>
    <w:rsid w:val="00BD7F6F"/>
    <w:rsid w:val="00C600B1"/>
    <w:rsid w:val="00C7351F"/>
    <w:rsid w:val="00C81FCB"/>
    <w:rsid w:val="00CD38A4"/>
    <w:rsid w:val="00CE45F7"/>
    <w:rsid w:val="00D24B64"/>
    <w:rsid w:val="00D40F1D"/>
    <w:rsid w:val="00D47788"/>
    <w:rsid w:val="00D5263C"/>
    <w:rsid w:val="00D6393F"/>
    <w:rsid w:val="00D64B79"/>
    <w:rsid w:val="00D827D3"/>
    <w:rsid w:val="00D97A5B"/>
    <w:rsid w:val="00DD727F"/>
    <w:rsid w:val="00DE34A2"/>
    <w:rsid w:val="00E208D9"/>
    <w:rsid w:val="00E31599"/>
    <w:rsid w:val="00E32244"/>
    <w:rsid w:val="00E468F1"/>
    <w:rsid w:val="00E645C0"/>
    <w:rsid w:val="00EB5C49"/>
    <w:rsid w:val="00EE617F"/>
    <w:rsid w:val="00F04E09"/>
    <w:rsid w:val="00F20B1C"/>
    <w:rsid w:val="00F61202"/>
    <w:rsid w:val="00F66783"/>
    <w:rsid w:val="00F74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66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36</cp:revision>
  <dcterms:created xsi:type="dcterms:W3CDTF">2019-03-11T13:01:00Z</dcterms:created>
  <dcterms:modified xsi:type="dcterms:W3CDTF">2025-03-11T13:40:00Z</dcterms:modified>
</cp:coreProperties>
</file>