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65A52253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UNIT0</w:t>
      </w:r>
      <w:r w:rsidR="00E76895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6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E76895" w:rsidRPr="00E76895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Rosie the Riveters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77777777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D97A5B">
              <w:t>5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F41EC9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7233FB">
              <w:rPr>
                <w:b/>
                <w:color w:val="800000"/>
                <w:sz w:val="28"/>
              </w:rPr>
              <w:t>4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1AEBC615" w:rsidR="00F61202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621ACA66" w:rsidR="00F61202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38D3A2CA" w:rsidR="00F61202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2A190344" w:rsidR="00F61202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1C9F000D" w:rsidR="00A51AFE" w:rsidRDefault="00603EF6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1AD1BCFB" w:rsidR="00F61202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7B4B9CE1" w:rsidR="00F61202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1ECE70AE" w:rsidR="00F61202" w:rsidRDefault="00603EF6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70C5904F" w:rsidR="00F61202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663E2361" w:rsidR="00F61202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78E023AA" w:rsidR="00F61202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49C53262" w:rsidR="002918EF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2D2ABCBC" w:rsidR="002918EF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5B9737AF" w:rsidR="002918EF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5340280A" w:rsidR="00D6393F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5F4CDDF3" w:rsidR="00D6393F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22EB96B6" w:rsidR="00D6393F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417C0B" w14:paraId="0E81BB83" w14:textId="77777777">
        <w:tc>
          <w:tcPr>
            <w:tcW w:w="639" w:type="dxa"/>
            <w:vAlign w:val="center"/>
          </w:tcPr>
          <w:p w14:paraId="11DD1949" w14:textId="71293F6D" w:rsidR="00417C0B" w:rsidRDefault="00417C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6A1FBDB7" w14:textId="43017904" w:rsidR="00417C0B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</w:t>
            </w:r>
          </w:p>
        </w:tc>
        <w:tc>
          <w:tcPr>
            <w:tcW w:w="3780" w:type="dxa"/>
            <w:vAlign w:val="center"/>
          </w:tcPr>
          <w:p w14:paraId="5EBE03A9" w14:textId="77777777" w:rsidR="00417C0B" w:rsidRDefault="00417C0B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A9F5B63" w14:textId="77777777" w:rsidR="00417C0B" w:rsidRDefault="00417C0B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417C0B" w14:paraId="669ED72A" w14:textId="77777777">
        <w:tc>
          <w:tcPr>
            <w:tcW w:w="639" w:type="dxa"/>
            <w:vAlign w:val="center"/>
          </w:tcPr>
          <w:p w14:paraId="12C4ADB1" w14:textId="0950CC9E" w:rsidR="00417C0B" w:rsidRDefault="00417C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40" w:type="dxa"/>
            <w:vAlign w:val="center"/>
          </w:tcPr>
          <w:p w14:paraId="1E4814E0" w14:textId="2A8C716F" w:rsidR="00417C0B" w:rsidRDefault="00603EF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4E55AA58" w14:textId="77777777" w:rsidR="00417C0B" w:rsidRDefault="00417C0B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74CB0F" w14:textId="77777777" w:rsidR="00417C0B" w:rsidRDefault="00417C0B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2BEEAB6A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5C0036">
              <w:rPr>
                <w:b/>
                <w:color w:val="800000"/>
                <w:sz w:val="28"/>
              </w:rPr>
              <w:t>1</w:t>
            </w:r>
            <w:r w:rsidR="00417C0B">
              <w:rPr>
                <w:b/>
                <w:color w:val="800000"/>
                <w:sz w:val="28"/>
              </w:rPr>
              <w:t>9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67A90" w14:textId="77777777" w:rsidR="009C1BAF" w:rsidRDefault="009C1BAF" w:rsidP="00F61202">
      <w:r>
        <w:separator/>
      </w:r>
    </w:p>
  </w:endnote>
  <w:endnote w:type="continuationSeparator" w:id="0">
    <w:p w14:paraId="783CA1C3" w14:textId="77777777" w:rsidR="009C1BAF" w:rsidRDefault="009C1BAF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524D" w14:textId="77777777" w:rsidR="009C1BAF" w:rsidRDefault="009C1BAF" w:rsidP="00F61202">
      <w:r>
        <w:separator/>
      </w:r>
    </w:p>
  </w:footnote>
  <w:footnote w:type="continuationSeparator" w:id="0">
    <w:p w14:paraId="312D0455" w14:textId="77777777" w:rsidR="009C1BAF" w:rsidRDefault="009C1BAF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C319C"/>
    <w:rsid w:val="000E7BCA"/>
    <w:rsid w:val="000F77C8"/>
    <w:rsid w:val="00114DC9"/>
    <w:rsid w:val="00123155"/>
    <w:rsid w:val="00125004"/>
    <w:rsid w:val="00164E5B"/>
    <w:rsid w:val="001A06AB"/>
    <w:rsid w:val="001A1854"/>
    <w:rsid w:val="001B6DBA"/>
    <w:rsid w:val="001C693E"/>
    <w:rsid w:val="001E5379"/>
    <w:rsid w:val="0020585A"/>
    <w:rsid w:val="002207F5"/>
    <w:rsid w:val="002522FF"/>
    <w:rsid w:val="002847CF"/>
    <w:rsid w:val="002918EF"/>
    <w:rsid w:val="002F7593"/>
    <w:rsid w:val="00360253"/>
    <w:rsid w:val="003B2609"/>
    <w:rsid w:val="003D1AB7"/>
    <w:rsid w:val="00417C0B"/>
    <w:rsid w:val="00422467"/>
    <w:rsid w:val="00437CF9"/>
    <w:rsid w:val="004B68FA"/>
    <w:rsid w:val="004C1514"/>
    <w:rsid w:val="005002F6"/>
    <w:rsid w:val="00517B1F"/>
    <w:rsid w:val="00571F80"/>
    <w:rsid w:val="00577C59"/>
    <w:rsid w:val="0059647A"/>
    <w:rsid w:val="005A17A7"/>
    <w:rsid w:val="005C0036"/>
    <w:rsid w:val="005D3EB0"/>
    <w:rsid w:val="00603EF6"/>
    <w:rsid w:val="00604EE5"/>
    <w:rsid w:val="00617E35"/>
    <w:rsid w:val="0066702A"/>
    <w:rsid w:val="007144DB"/>
    <w:rsid w:val="007233FB"/>
    <w:rsid w:val="007F40C8"/>
    <w:rsid w:val="008004FD"/>
    <w:rsid w:val="00817859"/>
    <w:rsid w:val="00850080"/>
    <w:rsid w:val="00862B28"/>
    <w:rsid w:val="00902D8E"/>
    <w:rsid w:val="0092759A"/>
    <w:rsid w:val="00947134"/>
    <w:rsid w:val="00983C09"/>
    <w:rsid w:val="0098662A"/>
    <w:rsid w:val="00991672"/>
    <w:rsid w:val="009B7C09"/>
    <w:rsid w:val="009C1BAF"/>
    <w:rsid w:val="009E2E47"/>
    <w:rsid w:val="009E4B93"/>
    <w:rsid w:val="00A159B1"/>
    <w:rsid w:val="00A46530"/>
    <w:rsid w:val="00A51AFE"/>
    <w:rsid w:val="00A52F57"/>
    <w:rsid w:val="00B05A1E"/>
    <w:rsid w:val="00B6386D"/>
    <w:rsid w:val="00B76A24"/>
    <w:rsid w:val="00BB09C0"/>
    <w:rsid w:val="00BB6320"/>
    <w:rsid w:val="00BD7F6F"/>
    <w:rsid w:val="00C16AA6"/>
    <w:rsid w:val="00C600B1"/>
    <w:rsid w:val="00C7351F"/>
    <w:rsid w:val="00C81FCB"/>
    <w:rsid w:val="00CD38A4"/>
    <w:rsid w:val="00CE45F7"/>
    <w:rsid w:val="00D24B64"/>
    <w:rsid w:val="00D47788"/>
    <w:rsid w:val="00D5263C"/>
    <w:rsid w:val="00D6393F"/>
    <w:rsid w:val="00D827D3"/>
    <w:rsid w:val="00D97A5B"/>
    <w:rsid w:val="00DD19E6"/>
    <w:rsid w:val="00DE34A2"/>
    <w:rsid w:val="00E32244"/>
    <w:rsid w:val="00E468F1"/>
    <w:rsid w:val="00E645C0"/>
    <w:rsid w:val="00E76895"/>
    <w:rsid w:val="00EB5C49"/>
    <w:rsid w:val="00EE617F"/>
    <w:rsid w:val="00F04E09"/>
    <w:rsid w:val="00F61202"/>
    <w:rsid w:val="00F7429C"/>
    <w:rsid w:val="00FC4D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61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34</cp:revision>
  <dcterms:created xsi:type="dcterms:W3CDTF">2019-03-11T13:01:00Z</dcterms:created>
  <dcterms:modified xsi:type="dcterms:W3CDTF">2025-03-11T06:29:00Z</dcterms:modified>
</cp:coreProperties>
</file>