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781F1D0A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7233FB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5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7233FB" w:rsidRPr="007233FB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Cleaning Up Our Planet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77777777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D97A5B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54592742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7B43FB18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7A04CC0A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25149372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216940FA" w:rsidR="00A51AFE" w:rsidRDefault="001B6DBA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5DEE7203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1F98C9F7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4388B949" w:rsidR="00F61202" w:rsidRDefault="001B6DBA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6F38F3F8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76F451C0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15F118E1" w:rsidR="00F61202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5D543964" w:rsidR="002918EF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032AA060" w:rsidR="002918EF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15573DB2" w:rsidR="002918EF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4EE69FB2" w:rsidR="00D6393F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00894BD4" w:rsidR="00D6393F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2E2EC787" w:rsidR="00D6393F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0E81BB83" w14:textId="77777777">
        <w:tc>
          <w:tcPr>
            <w:tcW w:w="639" w:type="dxa"/>
            <w:vAlign w:val="center"/>
          </w:tcPr>
          <w:p w14:paraId="11DD1949" w14:textId="71293F6D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A1FBDB7" w14:textId="53A952C5" w:rsidR="00417C0B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5EBE03A9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A9F5B63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417C0B" w14:paraId="669ED72A" w14:textId="77777777">
        <w:tc>
          <w:tcPr>
            <w:tcW w:w="639" w:type="dxa"/>
            <w:vAlign w:val="center"/>
          </w:tcPr>
          <w:p w14:paraId="12C4ADB1" w14:textId="0950CC9E" w:rsidR="00417C0B" w:rsidRDefault="00417C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E4814E0" w14:textId="21D934E9" w:rsidR="00417C0B" w:rsidRDefault="001B6DB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4E55AA58" w14:textId="77777777" w:rsidR="00417C0B" w:rsidRDefault="00417C0B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74CB0F" w14:textId="77777777" w:rsidR="00417C0B" w:rsidRDefault="00417C0B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2BEEAB6A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5C0036">
              <w:rPr>
                <w:b/>
                <w:color w:val="800000"/>
                <w:sz w:val="28"/>
              </w:rPr>
              <w:t>1</w:t>
            </w:r>
            <w:r w:rsidR="00417C0B">
              <w:rPr>
                <w:b/>
                <w:color w:val="800000"/>
                <w:sz w:val="28"/>
              </w:rPr>
              <w:t>9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E968" w14:textId="77777777" w:rsidR="00FC4D7D" w:rsidRDefault="00FC4D7D" w:rsidP="00F61202">
      <w:r>
        <w:separator/>
      </w:r>
    </w:p>
  </w:endnote>
  <w:endnote w:type="continuationSeparator" w:id="0">
    <w:p w14:paraId="783BE960" w14:textId="77777777" w:rsidR="00FC4D7D" w:rsidRDefault="00FC4D7D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77ACF" w14:textId="77777777" w:rsidR="00FC4D7D" w:rsidRDefault="00FC4D7D" w:rsidP="00F61202">
      <w:r>
        <w:separator/>
      </w:r>
    </w:p>
  </w:footnote>
  <w:footnote w:type="continuationSeparator" w:id="0">
    <w:p w14:paraId="2B3145CA" w14:textId="77777777" w:rsidR="00FC4D7D" w:rsidRDefault="00FC4D7D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B6DBA"/>
    <w:rsid w:val="001E5379"/>
    <w:rsid w:val="002207F5"/>
    <w:rsid w:val="002522FF"/>
    <w:rsid w:val="002847CF"/>
    <w:rsid w:val="002918EF"/>
    <w:rsid w:val="002F7593"/>
    <w:rsid w:val="00360253"/>
    <w:rsid w:val="003B2609"/>
    <w:rsid w:val="003D1AB7"/>
    <w:rsid w:val="00417C0B"/>
    <w:rsid w:val="00422467"/>
    <w:rsid w:val="00437CF9"/>
    <w:rsid w:val="004B68FA"/>
    <w:rsid w:val="004C1514"/>
    <w:rsid w:val="005002F6"/>
    <w:rsid w:val="00517B1F"/>
    <w:rsid w:val="00571F80"/>
    <w:rsid w:val="00577C59"/>
    <w:rsid w:val="0059647A"/>
    <w:rsid w:val="005A17A7"/>
    <w:rsid w:val="005C0036"/>
    <w:rsid w:val="005D3EB0"/>
    <w:rsid w:val="00604EE5"/>
    <w:rsid w:val="00617E35"/>
    <w:rsid w:val="0066702A"/>
    <w:rsid w:val="007144DB"/>
    <w:rsid w:val="007233FB"/>
    <w:rsid w:val="007F40C8"/>
    <w:rsid w:val="008004FD"/>
    <w:rsid w:val="00817859"/>
    <w:rsid w:val="00850080"/>
    <w:rsid w:val="00862B28"/>
    <w:rsid w:val="00902D8E"/>
    <w:rsid w:val="0092759A"/>
    <w:rsid w:val="00947134"/>
    <w:rsid w:val="00983C09"/>
    <w:rsid w:val="0098662A"/>
    <w:rsid w:val="00991672"/>
    <w:rsid w:val="009B7C09"/>
    <w:rsid w:val="009E2E47"/>
    <w:rsid w:val="009E4B93"/>
    <w:rsid w:val="00A159B1"/>
    <w:rsid w:val="00A46530"/>
    <w:rsid w:val="00A51AFE"/>
    <w:rsid w:val="00A52F57"/>
    <w:rsid w:val="00B05A1E"/>
    <w:rsid w:val="00B6386D"/>
    <w:rsid w:val="00B76A24"/>
    <w:rsid w:val="00BB09C0"/>
    <w:rsid w:val="00BB6320"/>
    <w:rsid w:val="00BD7F6F"/>
    <w:rsid w:val="00C16AA6"/>
    <w:rsid w:val="00C600B1"/>
    <w:rsid w:val="00C7351F"/>
    <w:rsid w:val="00C81FCB"/>
    <w:rsid w:val="00CD38A4"/>
    <w:rsid w:val="00CE45F7"/>
    <w:rsid w:val="00D24B64"/>
    <w:rsid w:val="00D47788"/>
    <w:rsid w:val="00D5263C"/>
    <w:rsid w:val="00D6393F"/>
    <w:rsid w:val="00D827D3"/>
    <w:rsid w:val="00D97A5B"/>
    <w:rsid w:val="00DD19E6"/>
    <w:rsid w:val="00DE34A2"/>
    <w:rsid w:val="00E32244"/>
    <w:rsid w:val="00E468F1"/>
    <w:rsid w:val="00E645C0"/>
    <w:rsid w:val="00EB5C49"/>
    <w:rsid w:val="00EE617F"/>
    <w:rsid w:val="00F04E09"/>
    <w:rsid w:val="00F61202"/>
    <w:rsid w:val="00F7429C"/>
    <w:rsid w:val="00FC4D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58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31</cp:revision>
  <dcterms:created xsi:type="dcterms:W3CDTF">2019-03-11T13:01:00Z</dcterms:created>
  <dcterms:modified xsi:type="dcterms:W3CDTF">2025-03-11T06:09:00Z</dcterms:modified>
</cp:coreProperties>
</file>