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7C9F" w14:textId="0FD97265" w:rsidR="00F61202" w:rsidRPr="0003534A" w:rsidRDefault="0066702A" w:rsidP="0066702A">
      <w:pPr>
        <w:pStyle w:val="2"/>
        <w:spacing w:line="240" w:lineRule="exact"/>
        <w:jc w:val="center"/>
        <w:rPr>
          <w:rFonts w:ascii="Comic Sans MS" w:hAnsi="Comic Sans MS"/>
          <w:outline w:val="0"/>
          <w:shadow w:val="0"/>
          <w:color w:val="FFC000"/>
          <w:sz w:val="24"/>
          <w:szCs w:val="24"/>
        </w:rPr>
      </w:pPr>
      <w:r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UNIT0</w:t>
      </w:r>
      <w:r w:rsid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1</w:t>
      </w:r>
      <w:r w:rsidR="008004FD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.</w:t>
      </w:r>
      <w:r w:rsidR="00CE45F7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 xml:space="preserve"> </w:t>
      </w:r>
      <w:r w:rsidR="0003534A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Deepfake AI Images</w:t>
      </w:r>
    </w:p>
    <w:p w14:paraId="1CC4B568" w14:textId="77777777" w:rsidR="00F61202" w:rsidRDefault="00F61202" w:rsidP="00C7351F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F61202" w14:paraId="1041A042" w14:textId="77777777">
        <w:tc>
          <w:tcPr>
            <w:tcW w:w="4351" w:type="dxa"/>
            <w:vAlign w:val="center"/>
          </w:tcPr>
          <w:p w14:paraId="417021DC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05CFCEEA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0A4E3FA3" w14:textId="77777777">
        <w:tc>
          <w:tcPr>
            <w:tcW w:w="4351" w:type="dxa"/>
            <w:vAlign w:val="center"/>
          </w:tcPr>
          <w:p w14:paraId="40ADAEC3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62163DD0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2769AA53" w14:textId="77777777">
        <w:tc>
          <w:tcPr>
            <w:tcW w:w="4351" w:type="dxa"/>
            <w:vAlign w:val="center"/>
          </w:tcPr>
          <w:p w14:paraId="76EC1958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5A952999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1BB80088" w14:textId="77777777" w:rsidR="00F61202" w:rsidRDefault="00F61202">
      <w:pPr>
        <w:pStyle w:val="a0"/>
        <w:ind w:left="0"/>
        <w:rPr>
          <w:outline/>
          <w:shadow/>
          <w:color w:val="808000"/>
          <w:sz w:val="28"/>
        </w:rPr>
      </w:pPr>
    </w:p>
    <w:p w14:paraId="7CF914BB" w14:textId="133C5733" w:rsidR="00F61202" w:rsidRPr="00CE45F7" w:rsidRDefault="000913D0">
      <w:pPr>
        <w:pStyle w:val="a0"/>
        <w:ind w:left="0"/>
        <w:rPr>
          <w:color w:val="808000"/>
          <w:sz w:val="28"/>
        </w:rPr>
      </w:pPr>
      <w:r>
        <w:rPr>
          <w:color w:val="808000"/>
          <w:sz w:val="28"/>
        </w:rPr>
        <w:t>THE GIST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270893AF" w14:textId="77777777">
        <w:tc>
          <w:tcPr>
            <w:tcW w:w="639" w:type="dxa"/>
            <w:vAlign w:val="center"/>
          </w:tcPr>
          <w:p w14:paraId="7A9D3407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7BE1F889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2DF0EC1A" w14:textId="77777777">
        <w:tc>
          <w:tcPr>
            <w:tcW w:w="639" w:type="dxa"/>
            <w:vAlign w:val="center"/>
          </w:tcPr>
          <w:p w14:paraId="0F167A6B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6C63062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0E9E6FC0" w14:textId="77777777" w:rsidR="00F61202" w:rsidRDefault="00F61202">
      <w:pPr>
        <w:pStyle w:val="2"/>
      </w:pPr>
    </w:p>
    <w:p w14:paraId="6F31C51B" w14:textId="77777777" w:rsidR="00F61202" w:rsidRPr="00CE45F7" w:rsidRDefault="00F61202">
      <w:pPr>
        <w:pStyle w:val="2"/>
        <w:rPr>
          <w:outline w:val="0"/>
          <w:shadow w:val="0"/>
          <w:color w:val="808000"/>
        </w:rPr>
      </w:pPr>
      <w:r w:rsidRPr="00CE45F7">
        <w:rPr>
          <w:rFonts w:hint="eastAsia"/>
          <w:outline w:val="0"/>
          <w:shadow w:val="0"/>
          <w:color w:val="808000"/>
        </w:rPr>
        <w:t xml:space="preserve">WARM-UP </w:t>
      </w:r>
      <w:r w:rsidRPr="00CE45F7">
        <w:rPr>
          <w:outline w:val="0"/>
          <w:shadow w:val="0"/>
          <w:color w:val="808000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980"/>
        <w:gridCol w:w="1080"/>
      </w:tblGrid>
      <w:tr w:rsidR="00F61202" w14:paraId="323F4B86" w14:textId="77777777">
        <w:tc>
          <w:tcPr>
            <w:tcW w:w="459" w:type="dxa"/>
          </w:tcPr>
          <w:p w14:paraId="63638B07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7CD96CD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3C32A5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980" w:type="dxa"/>
          </w:tcPr>
          <w:p w14:paraId="7DFDDE08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</w:p>
          <w:p w14:paraId="0F3BDA8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 ANSWERS</w:t>
            </w:r>
          </w:p>
        </w:tc>
        <w:tc>
          <w:tcPr>
            <w:tcW w:w="1080" w:type="dxa"/>
            <w:vAlign w:val="center"/>
          </w:tcPr>
          <w:p w14:paraId="063B768A" w14:textId="77777777" w:rsidR="00F61202" w:rsidRDefault="00F61202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61202" w14:paraId="242ED66C" w14:textId="77777777">
        <w:tc>
          <w:tcPr>
            <w:tcW w:w="459" w:type="dxa"/>
            <w:vAlign w:val="center"/>
          </w:tcPr>
          <w:p w14:paraId="414120C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A936EF8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51529E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7F4C4CE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1E8E7DF4" w14:textId="77777777">
        <w:tc>
          <w:tcPr>
            <w:tcW w:w="459" w:type="dxa"/>
            <w:vAlign w:val="center"/>
          </w:tcPr>
          <w:p w14:paraId="33E4C0E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69CA402D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F0CF6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F63465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7C512956" w14:textId="77777777">
        <w:tc>
          <w:tcPr>
            <w:tcW w:w="459" w:type="dxa"/>
            <w:vAlign w:val="center"/>
          </w:tcPr>
          <w:p w14:paraId="5B82C7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43263C4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CE46529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109B42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6F023AB7" w14:textId="77777777">
        <w:tc>
          <w:tcPr>
            <w:tcW w:w="459" w:type="dxa"/>
            <w:vAlign w:val="center"/>
          </w:tcPr>
          <w:p w14:paraId="50ABBB0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6733063C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B830DF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DBB2188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56053B85" w14:textId="77777777">
        <w:tc>
          <w:tcPr>
            <w:tcW w:w="459" w:type="dxa"/>
            <w:vAlign w:val="center"/>
          </w:tcPr>
          <w:p w14:paraId="4393764A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0B2DDFCF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79EFC36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E27C032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3EAF12B4" w14:textId="77777777">
        <w:trPr>
          <w:gridAfter w:val="1"/>
          <w:wAfter w:w="1080" w:type="dxa"/>
        </w:trPr>
        <w:tc>
          <w:tcPr>
            <w:tcW w:w="4419" w:type="dxa"/>
            <w:gridSpan w:val="3"/>
          </w:tcPr>
          <w:p w14:paraId="21C932D0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5</w:t>
            </w:r>
          </w:p>
        </w:tc>
      </w:tr>
    </w:tbl>
    <w:p w14:paraId="5D6D659F" w14:textId="77777777" w:rsidR="00F61202" w:rsidRDefault="00F61202">
      <w:pPr>
        <w:rPr>
          <w:b/>
        </w:rPr>
      </w:pPr>
    </w:p>
    <w:p w14:paraId="48E0639F" w14:textId="77777777" w:rsidR="00F61202" w:rsidRPr="00CE45F7" w:rsidRDefault="00F61202">
      <w:pPr>
        <w:pStyle w:val="3"/>
        <w:rPr>
          <w:imprint w:val="0"/>
          <w:color w:val="808000"/>
        </w:rPr>
      </w:pPr>
      <w:r w:rsidRPr="00CE45F7">
        <w:rPr>
          <w:rFonts w:hint="eastAsia"/>
          <w:imprint w:val="0"/>
          <w:color w:val="808000"/>
        </w:rPr>
        <w:t xml:space="preserve">WARM-UP </w:t>
      </w:r>
      <w:r w:rsidRPr="00CE45F7">
        <w:rPr>
          <w:imprint w:val="0"/>
          <w:color w:val="808000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2160"/>
        <w:gridCol w:w="1080"/>
      </w:tblGrid>
      <w:tr w:rsidR="00F61202" w14:paraId="2B09AFA3" w14:textId="77777777">
        <w:tc>
          <w:tcPr>
            <w:tcW w:w="459" w:type="dxa"/>
          </w:tcPr>
          <w:p w14:paraId="635AA2F3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272A3C7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1A5E623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2160" w:type="dxa"/>
          </w:tcPr>
          <w:p w14:paraId="31E9DE26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73FC244E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1A1835BD" w14:textId="77777777">
        <w:tc>
          <w:tcPr>
            <w:tcW w:w="459" w:type="dxa"/>
            <w:vAlign w:val="center"/>
          </w:tcPr>
          <w:p w14:paraId="2DA3B7E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CD257BA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2C7C79BA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E56917D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634584BF" w14:textId="77777777">
        <w:tc>
          <w:tcPr>
            <w:tcW w:w="459" w:type="dxa"/>
            <w:vAlign w:val="center"/>
          </w:tcPr>
          <w:p w14:paraId="2DD25885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799ABD61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406034FD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5DDA66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729BBAFE" w14:textId="77777777">
        <w:tc>
          <w:tcPr>
            <w:tcW w:w="459" w:type="dxa"/>
            <w:vAlign w:val="center"/>
          </w:tcPr>
          <w:p w14:paraId="7D02909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671DEB3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795DF5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0164D2F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4260198C" w14:textId="77777777">
        <w:tc>
          <w:tcPr>
            <w:tcW w:w="459" w:type="dxa"/>
            <w:vAlign w:val="center"/>
          </w:tcPr>
          <w:p w14:paraId="5B61A7F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C74D85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9C4AE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BF1B2A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F006788" w14:textId="77777777">
        <w:tc>
          <w:tcPr>
            <w:tcW w:w="459" w:type="dxa"/>
            <w:vAlign w:val="center"/>
          </w:tcPr>
          <w:p w14:paraId="7BC0D80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302BE839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1F78935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A73F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23ADB4E3" w14:textId="77777777">
        <w:trPr>
          <w:gridAfter w:val="1"/>
          <w:wAfter w:w="1080" w:type="dxa"/>
        </w:trPr>
        <w:tc>
          <w:tcPr>
            <w:tcW w:w="4599" w:type="dxa"/>
            <w:gridSpan w:val="3"/>
          </w:tcPr>
          <w:p w14:paraId="2D90B648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5 </w:t>
            </w:r>
          </w:p>
        </w:tc>
      </w:tr>
    </w:tbl>
    <w:p w14:paraId="5A011BF0" w14:textId="77777777" w:rsidR="00F61202" w:rsidRDefault="00F61202">
      <w:pPr>
        <w:rPr>
          <w:b/>
          <w:imprint/>
          <w:color w:val="FFFFFF"/>
          <w:sz w:val="28"/>
        </w:rPr>
      </w:pPr>
    </w:p>
    <w:p w14:paraId="7799BE38" w14:textId="77777777" w:rsidR="00F61202" w:rsidRPr="00CE45F7" w:rsidRDefault="00F61202" w:rsidP="00F61202">
      <w:pPr>
        <w:pStyle w:val="3"/>
        <w:rPr>
          <w:b/>
          <w:imprint w:val="0"/>
          <w:color w:val="0000FF"/>
        </w:rPr>
      </w:pPr>
      <w:r w:rsidRPr="00CE45F7">
        <w:rPr>
          <w:rFonts w:hint="eastAsia"/>
          <w:b/>
          <w:imprint w:val="0"/>
          <w:color w:val="0000FF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973"/>
        <w:gridCol w:w="947"/>
      </w:tblGrid>
      <w:tr w:rsidR="00F61202" w14:paraId="1DFC3903" w14:textId="77777777" w:rsidTr="00054371">
        <w:tc>
          <w:tcPr>
            <w:tcW w:w="639" w:type="dxa"/>
          </w:tcPr>
          <w:p w14:paraId="60236A18" w14:textId="77777777" w:rsidR="00F61202" w:rsidRDefault="00F61202">
            <w:pPr>
              <w:rPr>
                <w:b/>
                <w:sz w:val="28"/>
              </w:rPr>
            </w:pPr>
          </w:p>
        </w:tc>
        <w:tc>
          <w:tcPr>
            <w:tcW w:w="6973" w:type="dxa"/>
            <w:vAlign w:val="center"/>
          </w:tcPr>
          <w:p w14:paraId="49AA0F62" w14:textId="77777777" w:rsidR="00F61202" w:rsidRDefault="00F61202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1C1CF553" w14:textId="77777777" w:rsidR="00F61202" w:rsidRDefault="00F61202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F61202" w14:paraId="1572B161" w14:textId="77777777" w:rsidTr="00054371">
        <w:tc>
          <w:tcPr>
            <w:tcW w:w="639" w:type="dxa"/>
            <w:vAlign w:val="center"/>
          </w:tcPr>
          <w:p w14:paraId="7023E2FB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973" w:type="dxa"/>
          </w:tcPr>
          <w:p w14:paraId="2BC7AE8C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67FF1F9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E9ED155" w14:textId="77777777" w:rsidTr="00054371">
        <w:tc>
          <w:tcPr>
            <w:tcW w:w="639" w:type="dxa"/>
            <w:vAlign w:val="center"/>
          </w:tcPr>
          <w:p w14:paraId="6C0B9A7F" w14:textId="77777777" w:rsidR="00F61202" w:rsidRDefault="00F61202">
            <w:pPr>
              <w:pStyle w:val="9"/>
            </w:pPr>
            <w:r>
              <w:rPr>
                <w:rFonts w:hint="eastAsia"/>
              </w:rPr>
              <w:t>C1</w:t>
            </w:r>
          </w:p>
        </w:tc>
        <w:tc>
          <w:tcPr>
            <w:tcW w:w="6973" w:type="dxa"/>
          </w:tcPr>
          <w:p w14:paraId="1432E630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FB57036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444D14E" w14:textId="77777777" w:rsidTr="00054371">
        <w:tc>
          <w:tcPr>
            <w:tcW w:w="639" w:type="dxa"/>
            <w:vAlign w:val="center"/>
          </w:tcPr>
          <w:p w14:paraId="5DD1A4A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</w:tcPr>
          <w:p w14:paraId="4EA7C2B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4E4B01C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05CE99B2" w14:textId="77777777" w:rsidTr="00054371">
        <w:tc>
          <w:tcPr>
            <w:tcW w:w="639" w:type="dxa"/>
            <w:vAlign w:val="center"/>
          </w:tcPr>
          <w:p w14:paraId="7F1E5A7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</w:tcPr>
          <w:p w14:paraId="4A81DC8D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2F6EC2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7C4204DB" w14:textId="77777777" w:rsidTr="00054371">
        <w:tc>
          <w:tcPr>
            <w:tcW w:w="639" w:type="dxa"/>
            <w:vAlign w:val="center"/>
          </w:tcPr>
          <w:p w14:paraId="61EAE926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</w:tcPr>
          <w:p w14:paraId="0BFF4C72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246BA2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3E56BB8E" w14:textId="77777777" w:rsidTr="00054371">
        <w:tc>
          <w:tcPr>
            <w:tcW w:w="639" w:type="dxa"/>
            <w:vAlign w:val="center"/>
          </w:tcPr>
          <w:p w14:paraId="0BC1520D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</w:tcPr>
          <w:p w14:paraId="1275866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1B0FFEB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2F19AF3" w14:textId="77777777" w:rsidTr="00054371">
        <w:tc>
          <w:tcPr>
            <w:tcW w:w="639" w:type="dxa"/>
            <w:vAlign w:val="center"/>
          </w:tcPr>
          <w:p w14:paraId="2066009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</w:tcPr>
          <w:p w14:paraId="0432729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E61A48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4EF5A2B9" w14:textId="77777777" w:rsidTr="00054371">
        <w:tc>
          <w:tcPr>
            <w:tcW w:w="639" w:type="dxa"/>
            <w:vAlign w:val="center"/>
          </w:tcPr>
          <w:p w14:paraId="29D20FD4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lastRenderedPageBreak/>
              <w:t>C4</w:t>
            </w:r>
          </w:p>
        </w:tc>
        <w:tc>
          <w:tcPr>
            <w:tcW w:w="6973" w:type="dxa"/>
          </w:tcPr>
          <w:p w14:paraId="7AB610A7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5A9D24D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F61202" w14:paraId="3CD962E6" w14:textId="77777777" w:rsidTr="00054371">
        <w:tc>
          <w:tcPr>
            <w:tcW w:w="639" w:type="dxa"/>
            <w:vAlign w:val="center"/>
          </w:tcPr>
          <w:p w14:paraId="4070696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</w:tcPr>
          <w:p w14:paraId="33875D5F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B15C2A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C21CA1A" w14:textId="77777777" w:rsidTr="00054371">
        <w:tc>
          <w:tcPr>
            <w:tcW w:w="639" w:type="dxa"/>
            <w:vAlign w:val="center"/>
          </w:tcPr>
          <w:p w14:paraId="7AB3F07C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</w:tcPr>
          <w:p w14:paraId="641DCA9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5F110E3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F61202" w14:paraId="7C3373A0" w14:textId="77777777" w:rsidTr="00054371">
        <w:trPr>
          <w:gridAfter w:val="1"/>
          <w:wAfter w:w="947" w:type="dxa"/>
        </w:trPr>
        <w:tc>
          <w:tcPr>
            <w:tcW w:w="7612" w:type="dxa"/>
            <w:gridSpan w:val="2"/>
          </w:tcPr>
          <w:p w14:paraId="67532807" w14:textId="77777777" w:rsidR="00F61202" w:rsidRDefault="00F61202">
            <w:pPr>
              <w:pStyle w:val="8"/>
            </w:pPr>
            <w:r>
              <w:rPr>
                <w:rFonts w:hint="eastAsia"/>
              </w:rPr>
              <w:t>YOUR SCORE: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</w:rPr>
              <w:t xml:space="preserve">/ </w:t>
            </w:r>
            <w:r w:rsidR="00D97A5B">
              <w:t>5</w:t>
            </w:r>
          </w:p>
        </w:tc>
      </w:tr>
    </w:tbl>
    <w:p w14:paraId="5CE7AE38" w14:textId="77777777" w:rsidR="00F61202" w:rsidRDefault="00F61202">
      <w:pPr>
        <w:rPr>
          <w:b/>
          <w:sz w:val="28"/>
        </w:rPr>
      </w:pPr>
    </w:p>
    <w:p w14:paraId="3F13862A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800"/>
        <w:gridCol w:w="1080"/>
      </w:tblGrid>
      <w:tr w:rsidR="00F61202" w14:paraId="5A4B061B" w14:textId="77777777">
        <w:tc>
          <w:tcPr>
            <w:tcW w:w="459" w:type="dxa"/>
          </w:tcPr>
          <w:p w14:paraId="6B0EE1B5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34F5BE89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529B694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800" w:type="dxa"/>
          </w:tcPr>
          <w:p w14:paraId="2F21DA80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40C82BF4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026A4D17" w14:textId="77777777">
        <w:tc>
          <w:tcPr>
            <w:tcW w:w="459" w:type="dxa"/>
            <w:vAlign w:val="center"/>
          </w:tcPr>
          <w:p w14:paraId="0B362B2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3823305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390369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301AD8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07DC4672" w14:textId="77777777">
        <w:tc>
          <w:tcPr>
            <w:tcW w:w="459" w:type="dxa"/>
            <w:vAlign w:val="center"/>
          </w:tcPr>
          <w:p w14:paraId="431C1E4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28C383F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6FAA34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B84A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4797A1E" w14:textId="77777777">
        <w:tc>
          <w:tcPr>
            <w:tcW w:w="459" w:type="dxa"/>
            <w:vAlign w:val="center"/>
          </w:tcPr>
          <w:p w14:paraId="2887462D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89C001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43BD5B96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26F576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EAE72FD" w14:textId="77777777">
        <w:tc>
          <w:tcPr>
            <w:tcW w:w="459" w:type="dxa"/>
            <w:vAlign w:val="center"/>
          </w:tcPr>
          <w:p w14:paraId="134E870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69DC405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2D75D66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AFC89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C0036" w14:paraId="639349A3" w14:textId="77777777">
        <w:tc>
          <w:tcPr>
            <w:tcW w:w="459" w:type="dxa"/>
            <w:vAlign w:val="center"/>
          </w:tcPr>
          <w:p w14:paraId="642C9649" w14:textId="0CC5DBE0" w:rsidR="005C0036" w:rsidRDefault="005C00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1D8E6D60" w14:textId="77777777" w:rsidR="005C0036" w:rsidRDefault="005C0036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7C06C334" w14:textId="77777777" w:rsidR="005C0036" w:rsidRDefault="005C0036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A7B9F19" w14:textId="77777777" w:rsidR="005C0036" w:rsidRDefault="005C0036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C0036" w14:paraId="14E41352" w14:textId="77777777">
        <w:tc>
          <w:tcPr>
            <w:tcW w:w="459" w:type="dxa"/>
            <w:vAlign w:val="center"/>
          </w:tcPr>
          <w:p w14:paraId="29399952" w14:textId="1D90E4DD" w:rsidR="005C0036" w:rsidRDefault="005C00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980" w:type="dxa"/>
            <w:vAlign w:val="center"/>
          </w:tcPr>
          <w:p w14:paraId="21BB9CC2" w14:textId="77777777" w:rsidR="005C0036" w:rsidRDefault="005C0036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35797A45" w14:textId="77777777" w:rsidR="005C0036" w:rsidRDefault="005C0036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05480F6" w14:textId="77777777" w:rsidR="005C0036" w:rsidRDefault="005C0036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84A8661" w14:textId="77777777">
        <w:trPr>
          <w:gridAfter w:val="1"/>
          <w:wAfter w:w="1080" w:type="dxa"/>
        </w:trPr>
        <w:tc>
          <w:tcPr>
            <w:tcW w:w="4239" w:type="dxa"/>
            <w:gridSpan w:val="3"/>
          </w:tcPr>
          <w:p w14:paraId="31C7C7D8" w14:textId="7A40BD2B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/ </w:t>
            </w:r>
            <w:r w:rsidR="005C0036">
              <w:rPr>
                <w:b/>
                <w:color w:val="800000"/>
                <w:sz w:val="28"/>
              </w:rPr>
              <w:t>6</w:t>
            </w:r>
          </w:p>
        </w:tc>
      </w:tr>
    </w:tbl>
    <w:p w14:paraId="3E121A12" w14:textId="77777777" w:rsidR="00F61202" w:rsidRDefault="00F61202">
      <w:pPr>
        <w:rPr>
          <w:b/>
          <w:sz w:val="28"/>
        </w:rPr>
      </w:pPr>
    </w:p>
    <w:p w14:paraId="577EEE6B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C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115"/>
        <w:gridCol w:w="992"/>
      </w:tblGrid>
      <w:tr w:rsidR="00577C59" w14:paraId="3827D14B" w14:textId="77777777" w:rsidTr="00577C59">
        <w:tc>
          <w:tcPr>
            <w:tcW w:w="639" w:type="dxa"/>
          </w:tcPr>
          <w:p w14:paraId="3B8D5C75" w14:textId="77777777" w:rsidR="00C600B1" w:rsidRDefault="00C600B1">
            <w:pPr>
              <w:pStyle w:val="a0"/>
              <w:ind w:left="0"/>
            </w:pPr>
          </w:p>
        </w:tc>
        <w:tc>
          <w:tcPr>
            <w:tcW w:w="7115" w:type="dxa"/>
            <w:vAlign w:val="center"/>
          </w:tcPr>
          <w:p w14:paraId="3920C953" w14:textId="77777777" w:rsidR="00C600B1" w:rsidRDefault="00C600B1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8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39D8404E" w14:textId="77777777" w:rsidR="00C600B1" w:rsidRDefault="00C600B1" w:rsidP="00F61202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577C59" w14:paraId="04F86492" w14:textId="77777777" w:rsidTr="00577C59">
        <w:tc>
          <w:tcPr>
            <w:tcW w:w="639" w:type="dxa"/>
            <w:vAlign w:val="center"/>
          </w:tcPr>
          <w:p w14:paraId="6A9505BB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115" w:type="dxa"/>
          </w:tcPr>
          <w:p w14:paraId="7209CED1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D5019BD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2B2512B" w14:textId="77777777" w:rsidTr="00577C59">
        <w:tc>
          <w:tcPr>
            <w:tcW w:w="639" w:type="dxa"/>
            <w:vAlign w:val="center"/>
          </w:tcPr>
          <w:p w14:paraId="4836E0B9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7115" w:type="dxa"/>
          </w:tcPr>
          <w:p w14:paraId="7C57EF12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47B8BE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674939A" w14:textId="77777777" w:rsidTr="00577C59">
        <w:tc>
          <w:tcPr>
            <w:tcW w:w="639" w:type="dxa"/>
            <w:vAlign w:val="center"/>
          </w:tcPr>
          <w:p w14:paraId="2DE09FF6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115" w:type="dxa"/>
          </w:tcPr>
          <w:p w14:paraId="1D6562D5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8D3D46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3645D73B" w14:textId="77777777" w:rsidTr="00577C59">
        <w:tc>
          <w:tcPr>
            <w:tcW w:w="639" w:type="dxa"/>
            <w:vAlign w:val="center"/>
          </w:tcPr>
          <w:p w14:paraId="614F475F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7115" w:type="dxa"/>
          </w:tcPr>
          <w:p w14:paraId="3971EBD7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271794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6A263FA8" w14:textId="77777777" w:rsidTr="00577C59">
        <w:tc>
          <w:tcPr>
            <w:tcW w:w="639" w:type="dxa"/>
            <w:vAlign w:val="center"/>
          </w:tcPr>
          <w:p w14:paraId="305ECEBF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7115" w:type="dxa"/>
          </w:tcPr>
          <w:p w14:paraId="402E46D6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60443A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18C5D39D" w14:textId="77777777" w:rsidTr="00577C59">
        <w:tc>
          <w:tcPr>
            <w:tcW w:w="639" w:type="dxa"/>
            <w:vAlign w:val="center"/>
          </w:tcPr>
          <w:p w14:paraId="58650106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7115" w:type="dxa"/>
          </w:tcPr>
          <w:p w14:paraId="35E519B9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118A02E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</w:rPr>
            </w:pPr>
          </w:p>
        </w:tc>
      </w:tr>
      <w:tr w:rsidR="00F61202" w14:paraId="4688FE8B" w14:textId="77777777" w:rsidTr="00577C59">
        <w:trPr>
          <w:gridAfter w:val="1"/>
          <w:wAfter w:w="992" w:type="dxa"/>
        </w:trPr>
        <w:tc>
          <w:tcPr>
            <w:tcW w:w="7754" w:type="dxa"/>
            <w:gridSpan w:val="2"/>
          </w:tcPr>
          <w:p w14:paraId="7853EBC6" w14:textId="77777777" w:rsidR="00F61202" w:rsidRDefault="00F61202">
            <w:pPr>
              <w:pStyle w:val="a0"/>
              <w:ind w:left="0"/>
              <w:jc w:val="center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>YOUR SCORE:</w:t>
            </w:r>
            <w:r>
              <w:rPr>
                <w:rFonts w:hint="eastAsia"/>
                <w:b/>
                <w:color w:val="800000"/>
                <w:sz w:val="32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3</w:t>
            </w:r>
          </w:p>
        </w:tc>
      </w:tr>
    </w:tbl>
    <w:p w14:paraId="1099FED4" w14:textId="77777777" w:rsidR="00F61202" w:rsidRDefault="00F61202">
      <w:pPr>
        <w:pStyle w:val="a0"/>
        <w:ind w:left="0"/>
      </w:pPr>
    </w:p>
    <w:p w14:paraId="7ED1C6CE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D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3780"/>
        <w:gridCol w:w="1080"/>
      </w:tblGrid>
      <w:tr w:rsidR="00F61202" w14:paraId="2CB52A79" w14:textId="77777777">
        <w:tc>
          <w:tcPr>
            <w:tcW w:w="639" w:type="dxa"/>
          </w:tcPr>
          <w:p w14:paraId="50C4CB17" w14:textId="77777777" w:rsidR="00F61202" w:rsidRDefault="00F61202">
            <w:pPr>
              <w:rPr>
                <w:b/>
              </w:rPr>
            </w:pPr>
          </w:p>
        </w:tc>
        <w:tc>
          <w:tcPr>
            <w:tcW w:w="3240" w:type="dxa"/>
          </w:tcPr>
          <w:p w14:paraId="28B00DB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3780" w:type="dxa"/>
          </w:tcPr>
          <w:p w14:paraId="050C0A71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39F9516A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3CEC83FF" w14:textId="77777777">
        <w:tc>
          <w:tcPr>
            <w:tcW w:w="639" w:type="dxa"/>
            <w:vAlign w:val="center"/>
          </w:tcPr>
          <w:p w14:paraId="3D2B2B1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01</w:t>
            </w:r>
          </w:p>
        </w:tc>
        <w:tc>
          <w:tcPr>
            <w:tcW w:w="3240" w:type="dxa"/>
            <w:vAlign w:val="center"/>
          </w:tcPr>
          <w:p w14:paraId="3C1FED1D" w14:textId="30A83F04" w:rsidR="00F61202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</w:t>
            </w:r>
          </w:p>
        </w:tc>
        <w:tc>
          <w:tcPr>
            <w:tcW w:w="3780" w:type="dxa"/>
            <w:vAlign w:val="center"/>
          </w:tcPr>
          <w:p w14:paraId="2FD84562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6EA7DE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AF282" w14:textId="77777777">
        <w:tc>
          <w:tcPr>
            <w:tcW w:w="639" w:type="dxa"/>
            <w:vAlign w:val="center"/>
          </w:tcPr>
          <w:p w14:paraId="5890A44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02</w:t>
            </w:r>
          </w:p>
        </w:tc>
        <w:tc>
          <w:tcPr>
            <w:tcW w:w="3240" w:type="dxa"/>
            <w:vAlign w:val="center"/>
          </w:tcPr>
          <w:p w14:paraId="3FFA2A8E" w14:textId="41863AB8" w:rsidR="00F61202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7B3F545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7945844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A6975CA" w14:textId="77777777">
        <w:tc>
          <w:tcPr>
            <w:tcW w:w="639" w:type="dxa"/>
            <w:vAlign w:val="center"/>
          </w:tcPr>
          <w:p w14:paraId="3C063BD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03</w:t>
            </w:r>
          </w:p>
        </w:tc>
        <w:tc>
          <w:tcPr>
            <w:tcW w:w="3240" w:type="dxa"/>
            <w:vAlign w:val="center"/>
          </w:tcPr>
          <w:p w14:paraId="5632A668" w14:textId="55877C82" w:rsidR="00F61202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</w:t>
            </w:r>
          </w:p>
        </w:tc>
        <w:tc>
          <w:tcPr>
            <w:tcW w:w="3780" w:type="dxa"/>
            <w:vAlign w:val="center"/>
          </w:tcPr>
          <w:p w14:paraId="7026D4E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C34637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40932271" w14:textId="77777777">
        <w:tc>
          <w:tcPr>
            <w:tcW w:w="639" w:type="dxa"/>
            <w:vAlign w:val="center"/>
          </w:tcPr>
          <w:p w14:paraId="0AD876A4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04</w:t>
            </w:r>
          </w:p>
        </w:tc>
        <w:tc>
          <w:tcPr>
            <w:tcW w:w="3240" w:type="dxa"/>
            <w:vAlign w:val="center"/>
          </w:tcPr>
          <w:p w14:paraId="2D4C2428" w14:textId="49C074FF" w:rsidR="00F61202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</w:t>
            </w:r>
          </w:p>
        </w:tc>
        <w:tc>
          <w:tcPr>
            <w:tcW w:w="3780" w:type="dxa"/>
            <w:vAlign w:val="center"/>
          </w:tcPr>
          <w:p w14:paraId="5D13DD4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E1E042D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19B51CA8" w14:textId="77777777">
        <w:tc>
          <w:tcPr>
            <w:tcW w:w="639" w:type="dxa"/>
            <w:vAlign w:val="center"/>
          </w:tcPr>
          <w:p w14:paraId="679D18B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05</w:t>
            </w:r>
          </w:p>
        </w:tc>
        <w:tc>
          <w:tcPr>
            <w:tcW w:w="3240" w:type="dxa"/>
            <w:vAlign w:val="center"/>
          </w:tcPr>
          <w:p w14:paraId="10C96817" w14:textId="77553872" w:rsidR="00A51AFE" w:rsidRDefault="00C16AA6" w:rsidP="005A17A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</w:t>
            </w:r>
          </w:p>
        </w:tc>
        <w:tc>
          <w:tcPr>
            <w:tcW w:w="3780" w:type="dxa"/>
            <w:vAlign w:val="center"/>
          </w:tcPr>
          <w:p w14:paraId="19AB04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0E26E7A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4971D6C" w14:textId="77777777">
        <w:tc>
          <w:tcPr>
            <w:tcW w:w="639" w:type="dxa"/>
            <w:vAlign w:val="center"/>
          </w:tcPr>
          <w:p w14:paraId="541926C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06</w:t>
            </w:r>
          </w:p>
        </w:tc>
        <w:tc>
          <w:tcPr>
            <w:tcW w:w="3240" w:type="dxa"/>
            <w:vAlign w:val="center"/>
          </w:tcPr>
          <w:p w14:paraId="63F29B81" w14:textId="1B635724" w:rsidR="00F61202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6D44889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938014F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78D657F" w14:textId="77777777">
        <w:tc>
          <w:tcPr>
            <w:tcW w:w="639" w:type="dxa"/>
            <w:vAlign w:val="center"/>
          </w:tcPr>
          <w:p w14:paraId="64509D76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07</w:t>
            </w:r>
          </w:p>
        </w:tc>
        <w:tc>
          <w:tcPr>
            <w:tcW w:w="3240" w:type="dxa"/>
            <w:vAlign w:val="center"/>
          </w:tcPr>
          <w:p w14:paraId="03B5A0FF" w14:textId="4D12BEF1" w:rsidR="00F61202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69EE040B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1DF6AE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66C8E37" w14:textId="77777777">
        <w:tc>
          <w:tcPr>
            <w:tcW w:w="639" w:type="dxa"/>
            <w:vAlign w:val="center"/>
          </w:tcPr>
          <w:p w14:paraId="067BB5BF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</w:t>
            </w:r>
          </w:p>
        </w:tc>
        <w:tc>
          <w:tcPr>
            <w:tcW w:w="3240" w:type="dxa"/>
            <w:vAlign w:val="center"/>
          </w:tcPr>
          <w:p w14:paraId="52F8168F" w14:textId="63340C99" w:rsidR="00F61202" w:rsidRDefault="00C16AA6" w:rsidP="0085008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</w:t>
            </w:r>
          </w:p>
        </w:tc>
        <w:tc>
          <w:tcPr>
            <w:tcW w:w="3780" w:type="dxa"/>
            <w:vAlign w:val="center"/>
          </w:tcPr>
          <w:p w14:paraId="1286524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610327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8035B57" w14:textId="77777777">
        <w:tc>
          <w:tcPr>
            <w:tcW w:w="639" w:type="dxa"/>
            <w:vAlign w:val="center"/>
          </w:tcPr>
          <w:p w14:paraId="3D98BA6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</w:t>
            </w:r>
          </w:p>
        </w:tc>
        <w:tc>
          <w:tcPr>
            <w:tcW w:w="3240" w:type="dxa"/>
            <w:vAlign w:val="center"/>
          </w:tcPr>
          <w:p w14:paraId="27340D50" w14:textId="5ED43CBF" w:rsidR="00F61202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</w:t>
            </w:r>
          </w:p>
        </w:tc>
        <w:tc>
          <w:tcPr>
            <w:tcW w:w="3780" w:type="dxa"/>
            <w:vAlign w:val="center"/>
          </w:tcPr>
          <w:p w14:paraId="12EF6E4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665BCA9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3D9C1" w14:textId="77777777">
        <w:tc>
          <w:tcPr>
            <w:tcW w:w="639" w:type="dxa"/>
            <w:vAlign w:val="center"/>
          </w:tcPr>
          <w:p w14:paraId="03D3D81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</w:p>
        </w:tc>
        <w:tc>
          <w:tcPr>
            <w:tcW w:w="3240" w:type="dxa"/>
            <w:vAlign w:val="center"/>
          </w:tcPr>
          <w:p w14:paraId="7114FE9B" w14:textId="0F2B4C33" w:rsidR="00F61202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z</w:t>
            </w:r>
          </w:p>
        </w:tc>
        <w:tc>
          <w:tcPr>
            <w:tcW w:w="3780" w:type="dxa"/>
            <w:vAlign w:val="center"/>
          </w:tcPr>
          <w:p w14:paraId="4D7878D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1C1C088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33D0FF27" w14:textId="77777777">
        <w:tc>
          <w:tcPr>
            <w:tcW w:w="639" w:type="dxa"/>
            <w:vAlign w:val="center"/>
          </w:tcPr>
          <w:p w14:paraId="2BC58B5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11</w:t>
            </w:r>
          </w:p>
        </w:tc>
        <w:tc>
          <w:tcPr>
            <w:tcW w:w="3240" w:type="dxa"/>
            <w:vAlign w:val="center"/>
          </w:tcPr>
          <w:p w14:paraId="54806F36" w14:textId="0B16E7B8" w:rsidR="00F61202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</w:t>
            </w:r>
          </w:p>
        </w:tc>
        <w:tc>
          <w:tcPr>
            <w:tcW w:w="3780" w:type="dxa"/>
            <w:vAlign w:val="center"/>
          </w:tcPr>
          <w:p w14:paraId="5E37513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32B832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0CB04C4" w14:textId="77777777">
        <w:tc>
          <w:tcPr>
            <w:tcW w:w="639" w:type="dxa"/>
            <w:vAlign w:val="center"/>
          </w:tcPr>
          <w:p w14:paraId="73D93C5A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240" w:type="dxa"/>
            <w:vAlign w:val="center"/>
          </w:tcPr>
          <w:p w14:paraId="6FED49F2" w14:textId="08C43140" w:rsidR="002918EF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</w:t>
            </w:r>
          </w:p>
        </w:tc>
        <w:tc>
          <w:tcPr>
            <w:tcW w:w="3780" w:type="dxa"/>
            <w:vAlign w:val="center"/>
          </w:tcPr>
          <w:p w14:paraId="7D3AAF7D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6B41E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1D5CEE3B" w14:textId="77777777">
        <w:tc>
          <w:tcPr>
            <w:tcW w:w="639" w:type="dxa"/>
            <w:vAlign w:val="center"/>
          </w:tcPr>
          <w:p w14:paraId="6782BD99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240" w:type="dxa"/>
            <w:vAlign w:val="center"/>
          </w:tcPr>
          <w:p w14:paraId="1DB09417" w14:textId="69A20897" w:rsidR="002918EF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</w:t>
            </w:r>
          </w:p>
        </w:tc>
        <w:tc>
          <w:tcPr>
            <w:tcW w:w="3780" w:type="dxa"/>
            <w:vAlign w:val="center"/>
          </w:tcPr>
          <w:p w14:paraId="1A2DF35A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DD71A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F23E01C" w14:textId="77777777">
        <w:tc>
          <w:tcPr>
            <w:tcW w:w="639" w:type="dxa"/>
            <w:vAlign w:val="center"/>
          </w:tcPr>
          <w:p w14:paraId="112BFE84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240" w:type="dxa"/>
            <w:vAlign w:val="center"/>
          </w:tcPr>
          <w:p w14:paraId="5FCFC074" w14:textId="0830665F" w:rsidR="002918EF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</w:t>
            </w:r>
          </w:p>
        </w:tc>
        <w:tc>
          <w:tcPr>
            <w:tcW w:w="3780" w:type="dxa"/>
            <w:vAlign w:val="center"/>
          </w:tcPr>
          <w:p w14:paraId="40170C50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4041A9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2E435F1F" w14:textId="77777777">
        <w:tc>
          <w:tcPr>
            <w:tcW w:w="639" w:type="dxa"/>
            <w:vAlign w:val="center"/>
          </w:tcPr>
          <w:p w14:paraId="20C0ECDE" w14:textId="6A7DF50E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244BD731" w14:textId="43D3F200" w:rsidR="00D6393F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</w:t>
            </w:r>
          </w:p>
        </w:tc>
        <w:tc>
          <w:tcPr>
            <w:tcW w:w="3780" w:type="dxa"/>
            <w:vAlign w:val="center"/>
          </w:tcPr>
          <w:p w14:paraId="0C8B44C7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5DA2ED4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45107BA6" w14:textId="77777777">
        <w:tc>
          <w:tcPr>
            <w:tcW w:w="639" w:type="dxa"/>
            <w:vAlign w:val="center"/>
          </w:tcPr>
          <w:p w14:paraId="2A9905CE" w14:textId="103BFB26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3240" w:type="dxa"/>
            <w:vAlign w:val="center"/>
          </w:tcPr>
          <w:p w14:paraId="4B8080AF" w14:textId="34F7B946" w:rsidR="00D6393F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1BD5930B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76BBD3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71738915" w14:textId="77777777">
        <w:tc>
          <w:tcPr>
            <w:tcW w:w="639" w:type="dxa"/>
            <w:vAlign w:val="center"/>
          </w:tcPr>
          <w:p w14:paraId="42A49A7C" w14:textId="78875BB0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3240" w:type="dxa"/>
            <w:vAlign w:val="center"/>
          </w:tcPr>
          <w:p w14:paraId="3FC76D19" w14:textId="1E8B9304" w:rsidR="00D6393F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60B1410E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19A249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417C0B" w14:paraId="0E81BB83" w14:textId="77777777">
        <w:tc>
          <w:tcPr>
            <w:tcW w:w="639" w:type="dxa"/>
            <w:vAlign w:val="center"/>
          </w:tcPr>
          <w:p w14:paraId="11DD1949" w14:textId="71293F6D" w:rsidR="00417C0B" w:rsidRDefault="00417C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3240" w:type="dxa"/>
            <w:vAlign w:val="center"/>
          </w:tcPr>
          <w:p w14:paraId="6A1FBDB7" w14:textId="6B93B919" w:rsidR="00417C0B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i</w:t>
            </w:r>
            <w:proofErr w:type="spellEnd"/>
          </w:p>
        </w:tc>
        <w:tc>
          <w:tcPr>
            <w:tcW w:w="3780" w:type="dxa"/>
            <w:vAlign w:val="center"/>
          </w:tcPr>
          <w:p w14:paraId="5EBE03A9" w14:textId="77777777" w:rsidR="00417C0B" w:rsidRDefault="00417C0B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A9F5B63" w14:textId="77777777" w:rsidR="00417C0B" w:rsidRDefault="00417C0B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417C0B" w14:paraId="669ED72A" w14:textId="77777777">
        <w:tc>
          <w:tcPr>
            <w:tcW w:w="639" w:type="dxa"/>
            <w:vAlign w:val="center"/>
          </w:tcPr>
          <w:p w14:paraId="12C4ADB1" w14:textId="0950CC9E" w:rsidR="00417C0B" w:rsidRDefault="00417C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3240" w:type="dxa"/>
            <w:vAlign w:val="center"/>
          </w:tcPr>
          <w:p w14:paraId="1E4814E0" w14:textId="1D30DA36" w:rsidR="00417C0B" w:rsidRDefault="00C16AA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</w:t>
            </w:r>
          </w:p>
        </w:tc>
        <w:tc>
          <w:tcPr>
            <w:tcW w:w="3780" w:type="dxa"/>
            <w:vAlign w:val="center"/>
          </w:tcPr>
          <w:p w14:paraId="4E55AA58" w14:textId="77777777" w:rsidR="00417C0B" w:rsidRDefault="00417C0B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774CB0F" w14:textId="77777777" w:rsidR="00417C0B" w:rsidRDefault="00417C0B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5C516A35" w14:textId="77777777">
        <w:trPr>
          <w:gridAfter w:val="1"/>
          <w:wAfter w:w="1080" w:type="dxa"/>
        </w:trPr>
        <w:tc>
          <w:tcPr>
            <w:tcW w:w="7659" w:type="dxa"/>
            <w:gridSpan w:val="3"/>
          </w:tcPr>
          <w:p w14:paraId="4E598BB4" w14:textId="2BEEAB6A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 w:rsidR="0092759A">
              <w:rPr>
                <w:rFonts w:hint="eastAsia"/>
                <w:b/>
              </w:rPr>
              <w:t xml:space="preserve"> </w:t>
            </w:r>
            <w:r w:rsidR="0092759A">
              <w:rPr>
                <w:b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</w:t>
            </w:r>
            <w:r w:rsidR="005C0036">
              <w:rPr>
                <w:b/>
                <w:color w:val="800000"/>
                <w:sz w:val="28"/>
              </w:rPr>
              <w:t>1</w:t>
            </w:r>
            <w:r w:rsidR="00417C0B">
              <w:rPr>
                <w:b/>
                <w:color w:val="800000"/>
                <w:sz w:val="28"/>
              </w:rPr>
              <w:t>9</w:t>
            </w:r>
          </w:p>
        </w:tc>
      </w:tr>
    </w:tbl>
    <w:p w14:paraId="3A6449B9" w14:textId="77777777" w:rsidR="00F61202" w:rsidRDefault="00F61202">
      <w:pPr>
        <w:pStyle w:val="a0"/>
        <w:ind w:left="0"/>
      </w:pPr>
    </w:p>
    <w:p w14:paraId="346D0936" w14:textId="77777777" w:rsidR="00F61202" w:rsidRPr="00CE45F7" w:rsidRDefault="00F61202">
      <w:pPr>
        <w:pStyle w:val="a0"/>
        <w:ind w:left="0"/>
        <w:rPr>
          <w:sz w:val="28"/>
        </w:rPr>
      </w:pPr>
      <w:r w:rsidRPr="00CE45F7">
        <w:rPr>
          <w:color w:val="0000FF"/>
          <w:sz w:val="28"/>
        </w:rPr>
        <w:t>EXERCISE 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592B3195" w14:textId="77777777">
        <w:tc>
          <w:tcPr>
            <w:tcW w:w="639" w:type="dxa"/>
            <w:vAlign w:val="center"/>
          </w:tcPr>
          <w:p w14:paraId="56072FA3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6CBB63F1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BF60BAF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7BD146F0" w14:textId="77777777">
        <w:tc>
          <w:tcPr>
            <w:tcW w:w="639" w:type="dxa"/>
            <w:vAlign w:val="center"/>
          </w:tcPr>
          <w:p w14:paraId="691A0874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26C3367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2A0E25EA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114DC9" w14:paraId="1BAAB9BA" w14:textId="77777777">
        <w:tc>
          <w:tcPr>
            <w:tcW w:w="639" w:type="dxa"/>
            <w:vAlign w:val="center"/>
          </w:tcPr>
          <w:p w14:paraId="47464583" w14:textId="668A1AC7" w:rsidR="00114DC9" w:rsidRDefault="00114DC9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063" w:type="dxa"/>
          </w:tcPr>
          <w:p w14:paraId="4DB6528F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DE595A4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5FF8BE34" w14:textId="77777777" w:rsidR="00F61202" w:rsidRDefault="00F61202">
      <w:pPr>
        <w:pStyle w:val="a0"/>
        <w:ind w:left="0"/>
        <w:rPr>
          <w:sz w:val="28"/>
        </w:rPr>
      </w:pPr>
    </w:p>
    <w:sectPr w:rsidR="00F61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8450C" w14:textId="77777777" w:rsidR="0086330E" w:rsidRDefault="0086330E" w:rsidP="00F61202">
      <w:r>
        <w:separator/>
      </w:r>
    </w:p>
  </w:endnote>
  <w:endnote w:type="continuationSeparator" w:id="0">
    <w:p w14:paraId="73C7B937" w14:textId="77777777" w:rsidR="0086330E" w:rsidRDefault="0086330E" w:rsidP="00F6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D1A61" w14:textId="77777777" w:rsidR="0086330E" w:rsidRDefault="0086330E" w:rsidP="00F61202">
      <w:r>
        <w:separator/>
      </w:r>
    </w:p>
  </w:footnote>
  <w:footnote w:type="continuationSeparator" w:id="0">
    <w:p w14:paraId="48797349" w14:textId="77777777" w:rsidR="0086330E" w:rsidRDefault="0086330E" w:rsidP="00F6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2567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3765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788"/>
    <w:rsid w:val="000043D5"/>
    <w:rsid w:val="0003090E"/>
    <w:rsid w:val="0003534A"/>
    <w:rsid w:val="00041BCB"/>
    <w:rsid w:val="00046981"/>
    <w:rsid w:val="000534F1"/>
    <w:rsid w:val="00054371"/>
    <w:rsid w:val="0007504D"/>
    <w:rsid w:val="000913D0"/>
    <w:rsid w:val="000C17AF"/>
    <w:rsid w:val="000E7BCA"/>
    <w:rsid w:val="000F77C8"/>
    <w:rsid w:val="00114DC9"/>
    <w:rsid w:val="00123155"/>
    <w:rsid w:val="00125004"/>
    <w:rsid w:val="00164E5B"/>
    <w:rsid w:val="001A06AB"/>
    <w:rsid w:val="001A1854"/>
    <w:rsid w:val="001E5379"/>
    <w:rsid w:val="002207F5"/>
    <w:rsid w:val="002522FF"/>
    <w:rsid w:val="002847CF"/>
    <w:rsid w:val="002918EF"/>
    <w:rsid w:val="002F7593"/>
    <w:rsid w:val="00360253"/>
    <w:rsid w:val="003B2609"/>
    <w:rsid w:val="003D1AB7"/>
    <w:rsid w:val="00417C0B"/>
    <w:rsid w:val="00422467"/>
    <w:rsid w:val="00437CF9"/>
    <w:rsid w:val="004B68FA"/>
    <w:rsid w:val="004C1514"/>
    <w:rsid w:val="005002F6"/>
    <w:rsid w:val="00517B1F"/>
    <w:rsid w:val="00571F80"/>
    <w:rsid w:val="00577C59"/>
    <w:rsid w:val="0059647A"/>
    <w:rsid w:val="005A17A7"/>
    <w:rsid w:val="005C0036"/>
    <w:rsid w:val="005D3EB0"/>
    <w:rsid w:val="00617E35"/>
    <w:rsid w:val="0066702A"/>
    <w:rsid w:val="007144DB"/>
    <w:rsid w:val="007F40C8"/>
    <w:rsid w:val="008004FD"/>
    <w:rsid w:val="00817859"/>
    <w:rsid w:val="00850080"/>
    <w:rsid w:val="00862B28"/>
    <w:rsid w:val="0086330E"/>
    <w:rsid w:val="0092759A"/>
    <w:rsid w:val="00947134"/>
    <w:rsid w:val="00983C09"/>
    <w:rsid w:val="0098662A"/>
    <w:rsid w:val="00991672"/>
    <w:rsid w:val="009B7C09"/>
    <w:rsid w:val="009E2E47"/>
    <w:rsid w:val="009E4B93"/>
    <w:rsid w:val="00A159B1"/>
    <w:rsid w:val="00A46530"/>
    <w:rsid w:val="00A51AFE"/>
    <w:rsid w:val="00A52F57"/>
    <w:rsid w:val="00B05A1E"/>
    <w:rsid w:val="00B329C6"/>
    <w:rsid w:val="00B6386D"/>
    <w:rsid w:val="00B76A24"/>
    <w:rsid w:val="00BB09C0"/>
    <w:rsid w:val="00BB6320"/>
    <w:rsid w:val="00BD7F6F"/>
    <w:rsid w:val="00C16AA6"/>
    <w:rsid w:val="00C600B1"/>
    <w:rsid w:val="00C7351F"/>
    <w:rsid w:val="00C81FCB"/>
    <w:rsid w:val="00CD38A4"/>
    <w:rsid w:val="00CE45F7"/>
    <w:rsid w:val="00D24B64"/>
    <w:rsid w:val="00D47788"/>
    <w:rsid w:val="00D5263C"/>
    <w:rsid w:val="00D6393F"/>
    <w:rsid w:val="00D827D3"/>
    <w:rsid w:val="00D97A5B"/>
    <w:rsid w:val="00DE34A2"/>
    <w:rsid w:val="00E32244"/>
    <w:rsid w:val="00E468F1"/>
    <w:rsid w:val="00E645C0"/>
    <w:rsid w:val="00EB5C49"/>
    <w:rsid w:val="00EE617F"/>
    <w:rsid w:val="00F04E09"/>
    <w:rsid w:val="00F354EF"/>
    <w:rsid w:val="00F61202"/>
    <w:rsid w:val="00F742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1D14403"/>
  <w14:defaultImageDpi w14:val="300"/>
  <w15:chartTrackingRefBased/>
  <w15:docId w15:val="{5CB52775-0144-F84E-BD29-C4BFBEA9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b/>
      <w:color w:val="800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FF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C2DBE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C2DBE"/>
    <w:rPr>
      <w:kern w:val="2"/>
      <w:sz w:val="21"/>
    </w:rPr>
  </w:style>
  <w:style w:type="character" w:customStyle="1" w:styleId="30">
    <w:name w:val="見出し 3 (文字)"/>
    <w:link w:val="3"/>
    <w:rsid w:val="00D6236B"/>
    <w:rPr>
      <w:imprint/>
      <w:color w:val="FFFFFF"/>
      <w:kern w:val="2"/>
      <w:sz w:val="28"/>
    </w:rPr>
  </w:style>
  <w:style w:type="character" w:customStyle="1" w:styleId="70">
    <w:name w:val="見出し 7 (文字)"/>
    <w:link w:val="7"/>
    <w:rsid w:val="00D6236B"/>
    <w:rPr>
      <w:b/>
      <w:outline/>
      <w:color w:val="8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cro-ito/Desktop/News%20for%20AllBackUps/TM%20plus/ABC%20World%20News%20Tonight%2001%202019/ABCT01%20UNIT%2001/ABCT0101A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47C596-070B-E94C-A2A1-25B7FC7D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ABCT0101A1.dotx</Template>
  <TotalTime>0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Microsoft Office User</dc:creator>
  <cp:keywords/>
  <cp:lastModifiedBy>伊東栄志郎</cp:lastModifiedBy>
  <cp:revision>2</cp:revision>
  <dcterms:created xsi:type="dcterms:W3CDTF">2025-03-11T03:21:00Z</dcterms:created>
  <dcterms:modified xsi:type="dcterms:W3CDTF">2025-03-11T03:21:00Z</dcterms:modified>
</cp:coreProperties>
</file>