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25F7D81B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756069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7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756069" w:rsidRPr="00756069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Mission to the Moon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1E0744" w14:paraId="7D8D41B3" w14:textId="77777777" w:rsidTr="001E0744">
        <w:tc>
          <w:tcPr>
            <w:tcW w:w="639" w:type="dxa"/>
            <w:vAlign w:val="center"/>
          </w:tcPr>
          <w:p w14:paraId="0BBF1628" w14:textId="0B8A8352" w:rsidR="001E0744" w:rsidRDefault="001E07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</w:tcPr>
          <w:p w14:paraId="3CC1BF98" w14:textId="77777777" w:rsidR="001E0744" w:rsidRDefault="001E0744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FDFF37F" w14:textId="77777777" w:rsidR="001E0744" w:rsidRDefault="001E0744" w:rsidP="001E0744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1E0744" w14:paraId="7537B2A9" w14:textId="77777777" w:rsidTr="00054371">
        <w:tc>
          <w:tcPr>
            <w:tcW w:w="639" w:type="dxa"/>
            <w:vAlign w:val="center"/>
          </w:tcPr>
          <w:p w14:paraId="2F1E65E4" w14:textId="385344D3" w:rsidR="001E0744" w:rsidRDefault="001E074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</w:tcPr>
          <w:p w14:paraId="3C37AB07" w14:textId="77777777" w:rsidR="001E0744" w:rsidRDefault="001E0744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EA90528" w14:textId="77777777" w:rsidR="001E0744" w:rsidRDefault="001E0744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342EED06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1E0744">
              <w:t>6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3C6C1FE4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1B104A71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5B049802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5A485F17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2574D172" w:rsidR="00A51AFE" w:rsidRDefault="003E05FF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q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0D93BEF6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2A27D1BD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54A6153A" w:rsidR="00F61202" w:rsidRDefault="003E05FF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02893C8C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65E47E9B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09D9DF8C" w:rsidR="00F61202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0661C32C" w:rsidR="002918EF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6F892322" w:rsidR="002918EF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7B15B95F" w:rsidR="002918EF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0B75729E" w:rsidR="00D6393F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33BAC9AD" w:rsidR="00D6393F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1FD7C71E" w:rsidR="00D6393F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0E81BB83" w14:textId="77777777">
        <w:tc>
          <w:tcPr>
            <w:tcW w:w="639" w:type="dxa"/>
            <w:vAlign w:val="center"/>
          </w:tcPr>
          <w:p w14:paraId="11DD1949" w14:textId="71293F6D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A1FBDB7" w14:textId="33FE9880" w:rsidR="00417C0B" w:rsidRDefault="003E05F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5EBE03A9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A9F5B63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028F967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D224BE">
              <w:rPr>
                <w:b/>
                <w:color w:val="800000"/>
                <w:sz w:val="28"/>
              </w:rPr>
              <w:t>8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4F77" w14:textId="77777777" w:rsidR="00AA049D" w:rsidRDefault="00AA049D" w:rsidP="00F61202">
      <w:r>
        <w:separator/>
      </w:r>
    </w:p>
  </w:endnote>
  <w:endnote w:type="continuationSeparator" w:id="0">
    <w:p w14:paraId="44950DA8" w14:textId="77777777" w:rsidR="00AA049D" w:rsidRDefault="00AA049D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B0A7" w14:textId="77777777" w:rsidR="00AA049D" w:rsidRDefault="00AA049D" w:rsidP="00F61202">
      <w:r>
        <w:separator/>
      </w:r>
    </w:p>
  </w:footnote>
  <w:footnote w:type="continuationSeparator" w:id="0">
    <w:p w14:paraId="3CCA8F14" w14:textId="77777777" w:rsidR="00AA049D" w:rsidRDefault="00AA049D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5004"/>
    <w:rsid w:val="00164E5B"/>
    <w:rsid w:val="001A06AB"/>
    <w:rsid w:val="001A1854"/>
    <w:rsid w:val="001B6DBA"/>
    <w:rsid w:val="001C693E"/>
    <w:rsid w:val="001E0744"/>
    <w:rsid w:val="001E5379"/>
    <w:rsid w:val="0020585A"/>
    <w:rsid w:val="002207F5"/>
    <w:rsid w:val="002522FF"/>
    <w:rsid w:val="002847CF"/>
    <w:rsid w:val="002918EF"/>
    <w:rsid w:val="002F7593"/>
    <w:rsid w:val="00360253"/>
    <w:rsid w:val="003B2609"/>
    <w:rsid w:val="003D1AB7"/>
    <w:rsid w:val="003E05FF"/>
    <w:rsid w:val="00417C0B"/>
    <w:rsid w:val="00422467"/>
    <w:rsid w:val="00437CF9"/>
    <w:rsid w:val="004B68FA"/>
    <w:rsid w:val="004C1514"/>
    <w:rsid w:val="005002F6"/>
    <w:rsid w:val="00517B1F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702A"/>
    <w:rsid w:val="007144DB"/>
    <w:rsid w:val="007233FB"/>
    <w:rsid w:val="00756069"/>
    <w:rsid w:val="007F40C8"/>
    <w:rsid w:val="008004FD"/>
    <w:rsid w:val="00817859"/>
    <w:rsid w:val="00850080"/>
    <w:rsid w:val="00862B28"/>
    <w:rsid w:val="00902D8E"/>
    <w:rsid w:val="0092759A"/>
    <w:rsid w:val="00947134"/>
    <w:rsid w:val="00983C09"/>
    <w:rsid w:val="0098662A"/>
    <w:rsid w:val="00991672"/>
    <w:rsid w:val="009B7C09"/>
    <w:rsid w:val="009C1BAF"/>
    <w:rsid w:val="009E2E47"/>
    <w:rsid w:val="009E4B93"/>
    <w:rsid w:val="00A159B1"/>
    <w:rsid w:val="00A46530"/>
    <w:rsid w:val="00A51AFE"/>
    <w:rsid w:val="00A52F57"/>
    <w:rsid w:val="00AA049D"/>
    <w:rsid w:val="00B05A1E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32244"/>
    <w:rsid w:val="00E468F1"/>
    <w:rsid w:val="00E645C0"/>
    <w:rsid w:val="00E76895"/>
    <w:rsid w:val="00E871FE"/>
    <w:rsid w:val="00EB5C49"/>
    <w:rsid w:val="00EE617F"/>
    <w:rsid w:val="00F04E09"/>
    <w:rsid w:val="00F61202"/>
    <w:rsid w:val="00F7429C"/>
    <w:rsid w:val="00FC4D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65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38</cp:revision>
  <dcterms:created xsi:type="dcterms:W3CDTF">2019-03-11T13:01:00Z</dcterms:created>
  <dcterms:modified xsi:type="dcterms:W3CDTF">2025-03-11T06:50:00Z</dcterms:modified>
</cp:coreProperties>
</file>