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77C9F" w14:textId="5FD41220" w:rsidR="00F61202" w:rsidRPr="0003534A" w:rsidRDefault="0066702A" w:rsidP="0066702A">
      <w:pPr>
        <w:pStyle w:val="2"/>
        <w:spacing w:line="240" w:lineRule="exact"/>
        <w:jc w:val="center"/>
        <w:rPr>
          <w:rFonts w:ascii="Comic Sans MS" w:hAnsi="Comic Sans MS"/>
          <w:outline w:val="0"/>
          <w:shadow w:val="0"/>
          <w:color w:val="FFC000"/>
          <w:sz w:val="24"/>
          <w:szCs w:val="24"/>
        </w:rPr>
      </w:pPr>
      <w:r w:rsidRPr="0003534A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>UNIT0</w:t>
      </w:r>
      <w:r w:rsidR="00E31599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>3</w:t>
      </w:r>
      <w:r w:rsidR="008004FD" w:rsidRPr="0003534A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>.</w:t>
      </w:r>
      <w:r w:rsidR="00CE45F7" w:rsidRPr="00E31599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 xml:space="preserve"> </w:t>
      </w:r>
      <w:r w:rsidR="00E31599" w:rsidRPr="00E31599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>Columbia Protests Force Remove Classes</w:t>
      </w:r>
    </w:p>
    <w:p w14:paraId="1CC4B568" w14:textId="77777777" w:rsidR="00F61202" w:rsidRDefault="00F61202" w:rsidP="00C7351F">
      <w:pPr>
        <w:pStyle w:val="a0"/>
        <w:spacing w:line="240" w:lineRule="exact"/>
        <w:ind w:left="0"/>
        <w:jc w:val="right"/>
        <w:rPr>
          <w:rFonts w:ascii="Cezanne" w:hAnsi="Cezanne"/>
          <w:b/>
          <w:outline/>
          <w:shadow/>
          <w:sz w:val="24"/>
        </w:rPr>
      </w:pPr>
      <w:r>
        <w:rPr>
          <w:rFonts w:hint="eastAsia"/>
        </w:rPr>
        <w:t xml:space="preserve">                                                                          </w:t>
      </w:r>
      <w:r>
        <w:rPr>
          <w:rFonts w:ascii="Cezanne" w:hAnsi="Cezanne" w:hint="eastAsia"/>
          <w:b/>
          <w:outline/>
          <w:shadow/>
          <w:sz w:val="24"/>
        </w:rPr>
        <w:t>ITO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F61202" w14:paraId="1041A042" w14:textId="77777777">
        <w:tc>
          <w:tcPr>
            <w:tcW w:w="4351" w:type="dxa"/>
            <w:vAlign w:val="center"/>
          </w:tcPr>
          <w:p w14:paraId="417021DC" w14:textId="77777777" w:rsidR="00F61202" w:rsidRPr="0003534A" w:rsidRDefault="00F61202">
            <w:pPr>
              <w:pStyle w:val="a0"/>
              <w:spacing w:line="240" w:lineRule="exact"/>
              <w:ind w:left="0"/>
              <w:rPr>
                <w:b/>
                <w:color w:val="00B050"/>
                <w:sz w:val="22"/>
              </w:rPr>
            </w:pPr>
            <w:r w:rsidRPr="0003534A">
              <w:rPr>
                <w:rFonts w:hint="eastAsia"/>
                <w:b/>
                <w:color w:val="00B050"/>
                <w:sz w:val="22"/>
              </w:rPr>
              <w:t>THE FACULTY YOU BELONG TO</w:t>
            </w:r>
          </w:p>
        </w:tc>
        <w:tc>
          <w:tcPr>
            <w:tcW w:w="4351" w:type="dxa"/>
            <w:vAlign w:val="center"/>
          </w:tcPr>
          <w:p w14:paraId="05CFCEEA" w14:textId="77777777" w:rsidR="00F61202" w:rsidRDefault="00F61202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F61202" w14:paraId="0A4E3FA3" w14:textId="77777777">
        <w:tc>
          <w:tcPr>
            <w:tcW w:w="4351" w:type="dxa"/>
            <w:vAlign w:val="center"/>
          </w:tcPr>
          <w:p w14:paraId="40ADAEC3" w14:textId="77777777" w:rsidR="00F61202" w:rsidRPr="0003534A" w:rsidRDefault="00F61202">
            <w:pPr>
              <w:pStyle w:val="a0"/>
              <w:spacing w:line="240" w:lineRule="exact"/>
              <w:ind w:left="0"/>
              <w:rPr>
                <w:b/>
                <w:color w:val="00B050"/>
                <w:sz w:val="22"/>
              </w:rPr>
            </w:pPr>
            <w:r w:rsidRPr="0003534A">
              <w:rPr>
                <w:rFonts w:hint="eastAsia"/>
                <w:b/>
                <w:color w:val="00B050"/>
                <w:sz w:val="22"/>
              </w:rPr>
              <w:t>YOUR STUDENT NUMBER</w:t>
            </w:r>
          </w:p>
        </w:tc>
        <w:tc>
          <w:tcPr>
            <w:tcW w:w="4351" w:type="dxa"/>
            <w:vAlign w:val="center"/>
          </w:tcPr>
          <w:p w14:paraId="62163DD0" w14:textId="77777777" w:rsidR="00F61202" w:rsidRDefault="00F61202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F61202" w14:paraId="2769AA53" w14:textId="77777777">
        <w:tc>
          <w:tcPr>
            <w:tcW w:w="4351" w:type="dxa"/>
            <w:vAlign w:val="center"/>
          </w:tcPr>
          <w:p w14:paraId="76EC1958" w14:textId="77777777" w:rsidR="00F61202" w:rsidRPr="0003534A" w:rsidRDefault="00F61202">
            <w:pPr>
              <w:pStyle w:val="a0"/>
              <w:spacing w:line="240" w:lineRule="exact"/>
              <w:ind w:left="0"/>
              <w:rPr>
                <w:b/>
                <w:color w:val="00B050"/>
                <w:sz w:val="22"/>
              </w:rPr>
            </w:pPr>
            <w:r w:rsidRPr="0003534A">
              <w:rPr>
                <w:rFonts w:hint="eastAsia"/>
                <w:b/>
                <w:color w:val="00B050"/>
                <w:sz w:val="22"/>
              </w:rPr>
              <w:t>YOUR NAME</w:t>
            </w:r>
          </w:p>
        </w:tc>
        <w:tc>
          <w:tcPr>
            <w:tcW w:w="4351" w:type="dxa"/>
            <w:vAlign w:val="center"/>
          </w:tcPr>
          <w:p w14:paraId="5A952999" w14:textId="77777777" w:rsidR="00F61202" w:rsidRDefault="00F61202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</w:tbl>
    <w:p w14:paraId="1BB80088" w14:textId="77777777" w:rsidR="00F61202" w:rsidRDefault="00F61202">
      <w:pPr>
        <w:pStyle w:val="a0"/>
        <w:ind w:left="0"/>
        <w:rPr>
          <w:outline/>
          <w:shadow/>
          <w:color w:val="808000"/>
          <w:sz w:val="28"/>
        </w:rPr>
      </w:pPr>
    </w:p>
    <w:p w14:paraId="7CF914BB" w14:textId="133C5733" w:rsidR="00F61202" w:rsidRPr="00CE45F7" w:rsidRDefault="000913D0">
      <w:pPr>
        <w:pStyle w:val="a0"/>
        <w:ind w:left="0"/>
        <w:rPr>
          <w:color w:val="808000"/>
          <w:sz w:val="28"/>
        </w:rPr>
      </w:pPr>
      <w:r>
        <w:rPr>
          <w:color w:val="808000"/>
          <w:sz w:val="28"/>
        </w:rPr>
        <w:t>THE GIST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063"/>
      </w:tblGrid>
      <w:tr w:rsidR="00F61202" w14:paraId="270893AF" w14:textId="77777777">
        <w:tc>
          <w:tcPr>
            <w:tcW w:w="639" w:type="dxa"/>
            <w:vAlign w:val="center"/>
          </w:tcPr>
          <w:p w14:paraId="7A9D3407" w14:textId="77777777" w:rsidR="00F61202" w:rsidRDefault="00F61202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</w:t>
            </w:r>
          </w:p>
        </w:tc>
        <w:tc>
          <w:tcPr>
            <w:tcW w:w="8063" w:type="dxa"/>
          </w:tcPr>
          <w:p w14:paraId="7BE1F889" w14:textId="77777777" w:rsidR="00F61202" w:rsidRDefault="00F61202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  <w:tr w:rsidR="00F61202" w14:paraId="2DF0EC1A" w14:textId="77777777">
        <w:tc>
          <w:tcPr>
            <w:tcW w:w="639" w:type="dxa"/>
            <w:vAlign w:val="center"/>
          </w:tcPr>
          <w:p w14:paraId="0F167A6B" w14:textId="77777777" w:rsidR="00F61202" w:rsidRDefault="00F61202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</w:t>
            </w:r>
          </w:p>
        </w:tc>
        <w:tc>
          <w:tcPr>
            <w:tcW w:w="8063" w:type="dxa"/>
          </w:tcPr>
          <w:p w14:paraId="6C63062D" w14:textId="77777777" w:rsidR="00F61202" w:rsidRDefault="00F61202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</w:tbl>
    <w:p w14:paraId="0E9E6FC0" w14:textId="77777777" w:rsidR="00F61202" w:rsidRDefault="00F61202">
      <w:pPr>
        <w:pStyle w:val="2"/>
      </w:pPr>
    </w:p>
    <w:p w14:paraId="6F31C51B" w14:textId="77777777" w:rsidR="00F61202" w:rsidRPr="00CE45F7" w:rsidRDefault="00F61202">
      <w:pPr>
        <w:pStyle w:val="2"/>
        <w:rPr>
          <w:outline w:val="0"/>
          <w:shadow w:val="0"/>
          <w:color w:val="808000"/>
        </w:rPr>
      </w:pPr>
      <w:r w:rsidRPr="00CE45F7">
        <w:rPr>
          <w:rFonts w:hint="eastAsia"/>
          <w:outline w:val="0"/>
          <w:shadow w:val="0"/>
          <w:color w:val="808000"/>
        </w:rPr>
        <w:t xml:space="preserve">WARM-UP </w:t>
      </w:r>
      <w:r w:rsidRPr="00CE45F7">
        <w:rPr>
          <w:outline w:val="0"/>
          <w:shadow w:val="0"/>
          <w:color w:val="808000"/>
        </w:rPr>
        <w:t>EXERCISE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80"/>
        <w:gridCol w:w="1980"/>
        <w:gridCol w:w="1080"/>
      </w:tblGrid>
      <w:tr w:rsidR="00F61202" w14:paraId="323F4B86" w14:textId="77777777">
        <w:tc>
          <w:tcPr>
            <w:tcW w:w="459" w:type="dxa"/>
          </w:tcPr>
          <w:p w14:paraId="63638B07" w14:textId="77777777" w:rsidR="00F61202" w:rsidRDefault="00F61202">
            <w:pPr>
              <w:rPr>
                <w:b/>
              </w:rPr>
            </w:pPr>
          </w:p>
        </w:tc>
        <w:tc>
          <w:tcPr>
            <w:tcW w:w="1980" w:type="dxa"/>
          </w:tcPr>
          <w:p w14:paraId="7CD96CDF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YOUR </w:t>
            </w:r>
          </w:p>
          <w:p w14:paraId="3C32A557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ANSWERS</w:t>
            </w:r>
          </w:p>
        </w:tc>
        <w:tc>
          <w:tcPr>
            <w:tcW w:w="1980" w:type="dxa"/>
          </w:tcPr>
          <w:p w14:paraId="7DFDDE08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</w:t>
            </w:r>
          </w:p>
          <w:p w14:paraId="0F3BDA89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 xml:space="preserve"> ANSWERS</w:t>
            </w:r>
          </w:p>
        </w:tc>
        <w:tc>
          <w:tcPr>
            <w:tcW w:w="1080" w:type="dxa"/>
            <w:vAlign w:val="center"/>
          </w:tcPr>
          <w:p w14:paraId="063B768A" w14:textId="77777777" w:rsidR="00F61202" w:rsidRDefault="00F61202">
            <w:pPr>
              <w:pStyle w:val="7"/>
              <w:rPr>
                <w:outline w:val="0"/>
                <w:sz w:val="18"/>
              </w:rPr>
            </w:pPr>
            <w:r>
              <w:rPr>
                <w:rFonts w:hint="eastAsia"/>
                <w:outline w:val="0"/>
                <w:sz w:val="18"/>
              </w:rPr>
              <w:t>CHECK</w:t>
            </w:r>
          </w:p>
        </w:tc>
      </w:tr>
      <w:tr w:rsidR="00F61202" w14:paraId="242ED66C" w14:textId="77777777">
        <w:tc>
          <w:tcPr>
            <w:tcW w:w="459" w:type="dxa"/>
            <w:vAlign w:val="center"/>
          </w:tcPr>
          <w:p w14:paraId="414120C8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980" w:type="dxa"/>
            <w:vAlign w:val="center"/>
          </w:tcPr>
          <w:p w14:paraId="7A936EF8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051529E4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7F4C4CE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1E8E7DF4" w14:textId="77777777">
        <w:tc>
          <w:tcPr>
            <w:tcW w:w="459" w:type="dxa"/>
            <w:vAlign w:val="center"/>
          </w:tcPr>
          <w:p w14:paraId="33E4C0EE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980" w:type="dxa"/>
            <w:vAlign w:val="center"/>
          </w:tcPr>
          <w:p w14:paraId="69CA402D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0F0CF6C3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F634657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7C512956" w14:textId="77777777">
        <w:tc>
          <w:tcPr>
            <w:tcW w:w="459" w:type="dxa"/>
            <w:vAlign w:val="center"/>
          </w:tcPr>
          <w:p w14:paraId="5B82C757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980" w:type="dxa"/>
            <w:vAlign w:val="center"/>
          </w:tcPr>
          <w:p w14:paraId="43263C4E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2CE46529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109B427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6F023AB7" w14:textId="77777777">
        <w:tc>
          <w:tcPr>
            <w:tcW w:w="459" w:type="dxa"/>
            <w:vAlign w:val="center"/>
          </w:tcPr>
          <w:p w14:paraId="50ABBB08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980" w:type="dxa"/>
            <w:vAlign w:val="center"/>
          </w:tcPr>
          <w:p w14:paraId="6733063C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2B830DF4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DBB2188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56053B85" w14:textId="77777777">
        <w:tc>
          <w:tcPr>
            <w:tcW w:w="459" w:type="dxa"/>
            <w:vAlign w:val="center"/>
          </w:tcPr>
          <w:p w14:paraId="4393764A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1980" w:type="dxa"/>
            <w:vAlign w:val="center"/>
          </w:tcPr>
          <w:p w14:paraId="0B2DDFCF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79EFC364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E27C032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3EAF12B4" w14:textId="77777777">
        <w:trPr>
          <w:gridAfter w:val="1"/>
          <w:wAfter w:w="1080" w:type="dxa"/>
        </w:trPr>
        <w:tc>
          <w:tcPr>
            <w:tcW w:w="4419" w:type="dxa"/>
            <w:gridSpan w:val="3"/>
          </w:tcPr>
          <w:p w14:paraId="21C932D0" w14:textId="77777777" w:rsidR="00F61202" w:rsidRDefault="00F61202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  <w:color w:val="FF0000"/>
              </w:rPr>
              <w:t xml:space="preserve">  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</w:t>
            </w:r>
            <w:r>
              <w:rPr>
                <w:rFonts w:ascii="Bookman Old Style" w:hAnsi="Bookman Old Style" w:hint="eastAsia"/>
                <w:b/>
                <w:color w:val="800000"/>
                <w:sz w:val="28"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>/ 5</w:t>
            </w:r>
          </w:p>
        </w:tc>
      </w:tr>
    </w:tbl>
    <w:p w14:paraId="5D6D659F" w14:textId="77777777" w:rsidR="00F61202" w:rsidRDefault="00F61202">
      <w:pPr>
        <w:rPr>
          <w:b/>
        </w:rPr>
      </w:pPr>
    </w:p>
    <w:p w14:paraId="48E0639F" w14:textId="77777777" w:rsidR="00F61202" w:rsidRPr="00CE45F7" w:rsidRDefault="00F61202">
      <w:pPr>
        <w:pStyle w:val="3"/>
        <w:rPr>
          <w:imprint w:val="0"/>
          <w:color w:val="808000"/>
        </w:rPr>
      </w:pPr>
      <w:r w:rsidRPr="00CE45F7">
        <w:rPr>
          <w:rFonts w:hint="eastAsia"/>
          <w:imprint w:val="0"/>
          <w:color w:val="808000"/>
        </w:rPr>
        <w:t xml:space="preserve">WARM-UP </w:t>
      </w:r>
      <w:r w:rsidRPr="00CE45F7">
        <w:rPr>
          <w:imprint w:val="0"/>
          <w:color w:val="808000"/>
        </w:rPr>
        <w:t>EXERCISE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80"/>
        <w:gridCol w:w="2160"/>
        <w:gridCol w:w="1080"/>
      </w:tblGrid>
      <w:tr w:rsidR="00F61202" w14:paraId="2B09AFA3" w14:textId="77777777">
        <w:tc>
          <w:tcPr>
            <w:tcW w:w="459" w:type="dxa"/>
          </w:tcPr>
          <w:p w14:paraId="635AA2F3" w14:textId="77777777" w:rsidR="00F61202" w:rsidRDefault="00F61202">
            <w:pPr>
              <w:rPr>
                <w:b/>
              </w:rPr>
            </w:pPr>
          </w:p>
        </w:tc>
        <w:tc>
          <w:tcPr>
            <w:tcW w:w="1980" w:type="dxa"/>
          </w:tcPr>
          <w:p w14:paraId="272A3C77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YOUR </w:t>
            </w:r>
          </w:p>
          <w:p w14:paraId="1A5E6232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ANSWERS</w:t>
            </w:r>
          </w:p>
        </w:tc>
        <w:tc>
          <w:tcPr>
            <w:tcW w:w="2160" w:type="dxa"/>
          </w:tcPr>
          <w:p w14:paraId="31E9DE26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 ANSWERS</w:t>
            </w:r>
          </w:p>
        </w:tc>
        <w:tc>
          <w:tcPr>
            <w:tcW w:w="1080" w:type="dxa"/>
            <w:vAlign w:val="center"/>
          </w:tcPr>
          <w:p w14:paraId="73FC244E" w14:textId="77777777" w:rsidR="00F61202" w:rsidRDefault="00F61202">
            <w:pPr>
              <w:pStyle w:val="7"/>
              <w:rPr>
                <w:outline w:val="0"/>
              </w:rPr>
            </w:pPr>
            <w:r>
              <w:rPr>
                <w:rFonts w:hint="eastAsia"/>
                <w:outline w:val="0"/>
              </w:rPr>
              <w:t>CHECK</w:t>
            </w:r>
          </w:p>
        </w:tc>
      </w:tr>
      <w:tr w:rsidR="00F61202" w14:paraId="1A1835BD" w14:textId="77777777">
        <w:tc>
          <w:tcPr>
            <w:tcW w:w="459" w:type="dxa"/>
            <w:vAlign w:val="center"/>
          </w:tcPr>
          <w:p w14:paraId="2DA3B7E3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980" w:type="dxa"/>
            <w:vAlign w:val="center"/>
          </w:tcPr>
          <w:p w14:paraId="7CD257BA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2C7C79BA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3E56917D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634584BF" w14:textId="77777777">
        <w:tc>
          <w:tcPr>
            <w:tcW w:w="459" w:type="dxa"/>
            <w:vAlign w:val="center"/>
          </w:tcPr>
          <w:p w14:paraId="2DD25885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980" w:type="dxa"/>
            <w:vAlign w:val="center"/>
          </w:tcPr>
          <w:p w14:paraId="799ABD61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406034FD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5DDA667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729BBAFE" w14:textId="77777777">
        <w:tc>
          <w:tcPr>
            <w:tcW w:w="459" w:type="dxa"/>
            <w:vAlign w:val="center"/>
          </w:tcPr>
          <w:p w14:paraId="7D029097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980" w:type="dxa"/>
            <w:vAlign w:val="center"/>
          </w:tcPr>
          <w:p w14:paraId="6671DEB3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39795DF5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0164D2F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4260198C" w14:textId="77777777">
        <w:tc>
          <w:tcPr>
            <w:tcW w:w="459" w:type="dxa"/>
            <w:vAlign w:val="center"/>
          </w:tcPr>
          <w:p w14:paraId="5B61A7F2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980" w:type="dxa"/>
            <w:vAlign w:val="center"/>
          </w:tcPr>
          <w:p w14:paraId="4C74D856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399C4AE3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3BF1B2AB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5F006788" w14:textId="77777777">
        <w:tc>
          <w:tcPr>
            <w:tcW w:w="459" w:type="dxa"/>
            <w:vAlign w:val="center"/>
          </w:tcPr>
          <w:p w14:paraId="7BC0D803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1980" w:type="dxa"/>
            <w:vAlign w:val="center"/>
          </w:tcPr>
          <w:p w14:paraId="302BE839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1F78935F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FBA73FB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23ADB4E3" w14:textId="77777777">
        <w:trPr>
          <w:gridAfter w:val="1"/>
          <w:wAfter w:w="1080" w:type="dxa"/>
        </w:trPr>
        <w:tc>
          <w:tcPr>
            <w:tcW w:w="4599" w:type="dxa"/>
            <w:gridSpan w:val="3"/>
          </w:tcPr>
          <w:p w14:paraId="2D90B648" w14:textId="77777777" w:rsidR="00F61202" w:rsidRDefault="00F61202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   / 5 </w:t>
            </w:r>
          </w:p>
        </w:tc>
      </w:tr>
    </w:tbl>
    <w:p w14:paraId="5A011BF0" w14:textId="77777777" w:rsidR="00F61202" w:rsidRDefault="00F61202">
      <w:pPr>
        <w:rPr>
          <w:b/>
          <w:imprint/>
          <w:color w:val="FFFFFF"/>
          <w:sz w:val="28"/>
        </w:rPr>
      </w:pPr>
    </w:p>
    <w:p w14:paraId="7799BE38" w14:textId="77777777" w:rsidR="00F61202" w:rsidRPr="00CE45F7" w:rsidRDefault="00F61202" w:rsidP="00F61202">
      <w:pPr>
        <w:pStyle w:val="3"/>
        <w:rPr>
          <w:b/>
          <w:imprint w:val="0"/>
          <w:color w:val="0000FF"/>
        </w:rPr>
      </w:pPr>
      <w:r w:rsidRPr="00CE45F7">
        <w:rPr>
          <w:rFonts w:hint="eastAsia"/>
          <w:b/>
          <w:imprint w:val="0"/>
          <w:color w:val="0000FF"/>
        </w:rPr>
        <w:t>EXERCISE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6973"/>
        <w:gridCol w:w="947"/>
      </w:tblGrid>
      <w:tr w:rsidR="00F61202" w14:paraId="1DFC3903" w14:textId="77777777" w:rsidTr="00054371">
        <w:tc>
          <w:tcPr>
            <w:tcW w:w="639" w:type="dxa"/>
          </w:tcPr>
          <w:p w14:paraId="60236A18" w14:textId="77777777" w:rsidR="00F61202" w:rsidRDefault="00F61202">
            <w:pPr>
              <w:rPr>
                <w:b/>
                <w:sz w:val="28"/>
              </w:rPr>
            </w:pPr>
          </w:p>
        </w:tc>
        <w:tc>
          <w:tcPr>
            <w:tcW w:w="6973" w:type="dxa"/>
            <w:vAlign w:val="center"/>
          </w:tcPr>
          <w:p w14:paraId="49AA0F62" w14:textId="77777777" w:rsidR="00F61202" w:rsidRDefault="00F61202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1C1CF553" w14:textId="77777777" w:rsidR="00F61202" w:rsidRDefault="00F61202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F61202" w14:paraId="1572B161" w14:textId="77777777" w:rsidTr="00054371">
        <w:tc>
          <w:tcPr>
            <w:tcW w:w="639" w:type="dxa"/>
            <w:vAlign w:val="center"/>
          </w:tcPr>
          <w:p w14:paraId="7023E2FB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6973" w:type="dxa"/>
          </w:tcPr>
          <w:p w14:paraId="2BC7AE8C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267FF1F9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6E9ED155" w14:textId="77777777" w:rsidTr="00054371">
        <w:tc>
          <w:tcPr>
            <w:tcW w:w="639" w:type="dxa"/>
            <w:vAlign w:val="center"/>
          </w:tcPr>
          <w:p w14:paraId="6C0B9A7F" w14:textId="77777777" w:rsidR="00F61202" w:rsidRDefault="00F61202">
            <w:pPr>
              <w:pStyle w:val="9"/>
            </w:pPr>
            <w:r>
              <w:rPr>
                <w:rFonts w:hint="eastAsia"/>
              </w:rPr>
              <w:t>C1</w:t>
            </w:r>
          </w:p>
        </w:tc>
        <w:tc>
          <w:tcPr>
            <w:tcW w:w="6973" w:type="dxa"/>
          </w:tcPr>
          <w:p w14:paraId="1432E630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7FB57036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2444D14E" w14:textId="77777777" w:rsidTr="00054371">
        <w:tc>
          <w:tcPr>
            <w:tcW w:w="639" w:type="dxa"/>
            <w:vAlign w:val="center"/>
          </w:tcPr>
          <w:p w14:paraId="5DD1A4AF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</w:tcPr>
          <w:p w14:paraId="4EA7C2B0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4E4B01C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05CE99B2" w14:textId="77777777" w:rsidTr="00054371">
        <w:tc>
          <w:tcPr>
            <w:tcW w:w="639" w:type="dxa"/>
            <w:vAlign w:val="center"/>
          </w:tcPr>
          <w:p w14:paraId="7F1E5A79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6973" w:type="dxa"/>
          </w:tcPr>
          <w:p w14:paraId="4A81DC8D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72F6EC27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7C4204DB" w14:textId="77777777" w:rsidTr="00054371">
        <w:tc>
          <w:tcPr>
            <w:tcW w:w="639" w:type="dxa"/>
            <w:vAlign w:val="center"/>
          </w:tcPr>
          <w:p w14:paraId="61EAE926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6973" w:type="dxa"/>
          </w:tcPr>
          <w:p w14:paraId="0BFF4C72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5C246BA2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3E56BB8E" w14:textId="77777777" w:rsidTr="00054371">
        <w:tc>
          <w:tcPr>
            <w:tcW w:w="639" w:type="dxa"/>
            <w:vAlign w:val="center"/>
          </w:tcPr>
          <w:p w14:paraId="0BC1520D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C3</w:t>
            </w:r>
          </w:p>
        </w:tc>
        <w:tc>
          <w:tcPr>
            <w:tcW w:w="6973" w:type="dxa"/>
          </w:tcPr>
          <w:p w14:paraId="12758661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1B0FFEB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22F19AF3" w14:textId="77777777" w:rsidTr="00054371">
        <w:tc>
          <w:tcPr>
            <w:tcW w:w="639" w:type="dxa"/>
            <w:vAlign w:val="center"/>
          </w:tcPr>
          <w:p w14:paraId="2066009E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6973" w:type="dxa"/>
          </w:tcPr>
          <w:p w14:paraId="04327290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E61A487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4EF5A2B9" w14:textId="77777777" w:rsidTr="00054371">
        <w:tc>
          <w:tcPr>
            <w:tcW w:w="639" w:type="dxa"/>
            <w:vAlign w:val="center"/>
          </w:tcPr>
          <w:p w14:paraId="29D20FD4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lastRenderedPageBreak/>
              <w:t>C4</w:t>
            </w:r>
          </w:p>
        </w:tc>
        <w:tc>
          <w:tcPr>
            <w:tcW w:w="6973" w:type="dxa"/>
          </w:tcPr>
          <w:p w14:paraId="7AB610A7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35A9D24D" w14:textId="77777777" w:rsidR="00F61202" w:rsidRDefault="00F61202">
            <w:pPr>
              <w:rPr>
                <w:b/>
                <w:color w:val="800000"/>
                <w:sz w:val="36"/>
              </w:rPr>
            </w:pPr>
          </w:p>
        </w:tc>
      </w:tr>
      <w:tr w:rsidR="00F61202" w14:paraId="3CD962E6" w14:textId="77777777" w:rsidTr="00054371">
        <w:tc>
          <w:tcPr>
            <w:tcW w:w="639" w:type="dxa"/>
            <w:vAlign w:val="center"/>
          </w:tcPr>
          <w:p w14:paraId="40706960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6973" w:type="dxa"/>
          </w:tcPr>
          <w:p w14:paraId="33875D5F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B15C2A7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6C21CA1A" w14:textId="77777777" w:rsidTr="00054371">
        <w:tc>
          <w:tcPr>
            <w:tcW w:w="639" w:type="dxa"/>
            <w:vAlign w:val="center"/>
          </w:tcPr>
          <w:p w14:paraId="7AB3F07C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C5</w:t>
            </w:r>
          </w:p>
        </w:tc>
        <w:tc>
          <w:tcPr>
            <w:tcW w:w="6973" w:type="dxa"/>
          </w:tcPr>
          <w:p w14:paraId="641DCA91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65F110E3" w14:textId="77777777" w:rsidR="00F61202" w:rsidRDefault="00F61202">
            <w:pPr>
              <w:rPr>
                <w:b/>
                <w:color w:val="800000"/>
                <w:sz w:val="36"/>
              </w:rPr>
            </w:pPr>
          </w:p>
        </w:tc>
      </w:tr>
      <w:tr w:rsidR="00E31599" w14:paraId="7FB598DB" w14:textId="77777777" w:rsidTr="00054371">
        <w:tc>
          <w:tcPr>
            <w:tcW w:w="639" w:type="dxa"/>
            <w:vAlign w:val="center"/>
          </w:tcPr>
          <w:p w14:paraId="40600E4A" w14:textId="60FB5793" w:rsidR="00E31599" w:rsidRDefault="00E315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6973" w:type="dxa"/>
          </w:tcPr>
          <w:p w14:paraId="4011000E" w14:textId="77777777" w:rsidR="00E31599" w:rsidRDefault="00E31599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73BE463" w14:textId="77777777" w:rsidR="00E31599" w:rsidRDefault="00E31599" w:rsidP="00E31599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E31599" w14:paraId="51227C53" w14:textId="77777777" w:rsidTr="00054371">
        <w:tc>
          <w:tcPr>
            <w:tcW w:w="639" w:type="dxa"/>
            <w:vAlign w:val="center"/>
          </w:tcPr>
          <w:p w14:paraId="74B6032A" w14:textId="4554DEAF" w:rsidR="00E31599" w:rsidRDefault="00E3159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C6</w:t>
            </w:r>
          </w:p>
        </w:tc>
        <w:tc>
          <w:tcPr>
            <w:tcW w:w="6973" w:type="dxa"/>
          </w:tcPr>
          <w:p w14:paraId="05A45AF9" w14:textId="77777777" w:rsidR="00E31599" w:rsidRDefault="00E31599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0D42A78D" w14:textId="77777777" w:rsidR="00E31599" w:rsidRDefault="00E31599">
            <w:pPr>
              <w:rPr>
                <w:b/>
                <w:color w:val="800000"/>
                <w:sz w:val="36"/>
              </w:rPr>
            </w:pPr>
          </w:p>
        </w:tc>
      </w:tr>
      <w:tr w:rsidR="00F61202" w14:paraId="7C3373A0" w14:textId="77777777" w:rsidTr="00054371">
        <w:trPr>
          <w:gridAfter w:val="1"/>
          <w:wAfter w:w="947" w:type="dxa"/>
        </w:trPr>
        <w:tc>
          <w:tcPr>
            <w:tcW w:w="7612" w:type="dxa"/>
            <w:gridSpan w:val="2"/>
          </w:tcPr>
          <w:p w14:paraId="67532807" w14:textId="0464095D" w:rsidR="00F61202" w:rsidRDefault="00F61202">
            <w:pPr>
              <w:pStyle w:val="8"/>
            </w:pPr>
            <w:r>
              <w:rPr>
                <w:rFonts w:hint="eastAsia"/>
              </w:rPr>
              <w:t>YOUR SCORE:</w:t>
            </w:r>
            <w:r>
              <w:rPr>
                <w:rFonts w:hint="eastAsia"/>
                <w:sz w:val="32"/>
              </w:rPr>
              <w:t xml:space="preserve">   </w:t>
            </w:r>
            <w:r>
              <w:rPr>
                <w:rFonts w:hint="eastAsia"/>
              </w:rPr>
              <w:t xml:space="preserve">/ </w:t>
            </w:r>
            <w:r w:rsidR="00E31599">
              <w:t>6</w:t>
            </w:r>
          </w:p>
        </w:tc>
      </w:tr>
    </w:tbl>
    <w:p w14:paraId="5CE7AE38" w14:textId="77777777" w:rsidR="00F61202" w:rsidRDefault="00F61202">
      <w:pPr>
        <w:rPr>
          <w:b/>
          <w:sz w:val="28"/>
        </w:rPr>
      </w:pPr>
    </w:p>
    <w:p w14:paraId="3F13862A" w14:textId="77777777" w:rsidR="00F61202" w:rsidRPr="00CE45F7" w:rsidRDefault="00F61202">
      <w:pPr>
        <w:pStyle w:val="3"/>
        <w:rPr>
          <w:imprint w:val="0"/>
          <w:color w:val="0000FF"/>
        </w:rPr>
      </w:pPr>
      <w:r w:rsidRPr="00CE45F7">
        <w:rPr>
          <w:imprint w:val="0"/>
          <w:color w:val="0000FF"/>
        </w:rPr>
        <w:t>EXERCISE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80"/>
        <w:gridCol w:w="1800"/>
        <w:gridCol w:w="1080"/>
      </w:tblGrid>
      <w:tr w:rsidR="00F61202" w14:paraId="5A4B061B" w14:textId="77777777">
        <w:tc>
          <w:tcPr>
            <w:tcW w:w="459" w:type="dxa"/>
          </w:tcPr>
          <w:p w14:paraId="6B0EE1B5" w14:textId="77777777" w:rsidR="00F61202" w:rsidRDefault="00F61202">
            <w:pPr>
              <w:rPr>
                <w:b/>
              </w:rPr>
            </w:pPr>
          </w:p>
        </w:tc>
        <w:tc>
          <w:tcPr>
            <w:tcW w:w="1980" w:type="dxa"/>
          </w:tcPr>
          <w:p w14:paraId="34F5BE89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YOUR </w:t>
            </w:r>
          </w:p>
          <w:p w14:paraId="529B6942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ANSWERS</w:t>
            </w:r>
          </w:p>
        </w:tc>
        <w:tc>
          <w:tcPr>
            <w:tcW w:w="1800" w:type="dxa"/>
          </w:tcPr>
          <w:p w14:paraId="2F21DA80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 ANSWERS</w:t>
            </w:r>
          </w:p>
        </w:tc>
        <w:tc>
          <w:tcPr>
            <w:tcW w:w="1080" w:type="dxa"/>
            <w:vAlign w:val="center"/>
          </w:tcPr>
          <w:p w14:paraId="40C82BF4" w14:textId="77777777" w:rsidR="00F61202" w:rsidRDefault="00F61202">
            <w:pPr>
              <w:pStyle w:val="7"/>
              <w:rPr>
                <w:outline w:val="0"/>
              </w:rPr>
            </w:pPr>
            <w:r>
              <w:rPr>
                <w:rFonts w:hint="eastAsia"/>
                <w:outline w:val="0"/>
              </w:rPr>
              <w:t>CHECK</w:t>
            </w:r>
          </w:p>
        </w:tc>
      </w:tr>
      <w:tr w:rsidR="00F61202" w14:paraId="026A4D17" w14:textId="77777777">
        <w:tc>
          <w:tcPr>
            <w:tcW w:w="459" w:type="dxa"/>
            <w:vAlign w:val="center"/>
          </w:tcPr>
          <w:p w14:paraId="0B362B2E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980" w:type="dxa"/>
            <w:vAlign w:val="center"/>
          </w:tcPr>
          <w:p w14:paraId="3823305E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390369E1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301AD83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07DC4672" w14:textId="77777777">
        <w:tc>
          <w:tcPr>
            <w:tcW w:w="459" w:type="dxa"/>
            <w:vAlign w:val="center"/>
          </w:tcPr>
          <w:p w14:paraId="431C1E4F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980" w:type="dxa"/>
            <w:vAlign w:val="center"/>
          </w:tcPr>
          <w:p w14:paraId="28C383F6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6FAA34E1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FBB84A3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14797A1E" w14:textId="77777777">
        <w:tc>
          <w:tcPr>
            <w:tcW w:w="459" w:type="dxa"/>
            <w:vAlign w:val="center"/>
          </w:tcPr>
          <w:p w14:paraId="2887462D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980" w:type="dxa"/>
            <w:vAlign w:val="center"/>
          </w:tcPr>
          <w:p w14:paraId="689C001E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43BD5B96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26F576B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1EAE72FD" w14:textId="77777777">
        <w:tc>
          <w:tcPr>
            <w:tcW w:w="459" w:type="dxa"/>
            <w:vAlign w:val="center"/>
          </w:tcPr>
          <w:p w14:paraId="134E8700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980" w:type="dxa"/>
            <w:vAlign w:val="center"/>
          </w:tcPr>
          <w:p w14:paraId="469DC405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2D75D66C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CAFC893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5C0036" w14:paraId="639349A3" w14:textId="77777777">
        <w:tc>
          <w:tcPr>
            <w:tcW w:w="459" w:type="dxa"/>
            <w:vAlign w:val="center"/>
          </w:tcPr>
          <w:p w14:paraId="642C9649" w14:textId="0CC5DBE0" w:rsidR="005C0036" w:rsidRDefault="005C003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1980" w:type="dxa"/>
            <w:vAlign w:val="center"/>
          </w:tcPr>
          <w:p w14:paraId="1D8E6D60" w14:textId="77777777" w:rsidR="005C0036" w:rsidRDefault="005C0036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7C06C334" w14:textId="77777777" w:rsidR="005C0036" w:rsidRDefault="005C0036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2A7B9F19" w14:textId="77777777" w:rsidR="005C0036" w:rsidRDefault="005C0036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5C0036" w14:paraId="14E41352" w14:textId="77777777">
        <w:tc>
          <w:tcPr>
            <w:tcW w:w="459" w:type="dxa"/>
            <w:vAlign w:val="center"/>
          </w:tcPr>
          <w:p w14:paraId="29399952" w14:textId="1D90E4DD" w:rsidR="005C0036" w:rsidRDefault="005C003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1980" w:type="dxa"/>
            <w:vAlign w:val="center"/>
          </w:tcPr>
          <w:p w14:paraId="21BB9CC2" w14:textId="77777777" w:rsidR="005C0036" w:rsidRDefault="005C0036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35797A45" w14:textId="77777777" w:rsidR="005C0036" w:rsidRDefault="005C0036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05480F6" w14:textId="77777777" w:rsidR="005C0036" w:rsidRDefault="005C0036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584A8661" w14:textId="77777777">
        <w:trPr>
          <w:gridAfter w:val="1"/>
          <w:wAfter w:w="1080" w:type="dxa"/>
        </w:trPr>
        <w:tc>
          <w:tcPr>
            <w:tcW w:w="4239" w:type="dxa"/>
            <w:gridSpan w:val="3"/>
          </w:tcPr>
          <w:p w14:paraId="31C7C7D8" w14:textId="7A40BD2B" w:rsidR="00F61202" w:rsidRDefault="00F61202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  / </w:t>
            </w:r>
            <w:r w:rsidR="005C0036">
              <w:rPr>
                <w:b/>
                <w:color w:val="800000"/>
                <w:sz w:val="28"/>
              </w:rPr>
              <w:t>6</w:t>
            </w:r>
          </w:p>
        </w:tc>
      </w:tr>
    </w:tbl>
    <w:p w14:paraId="3E121A12" w14:textId="77777777" w:rsidR="00F61202" w:rsidRDefault="00F61202">
      <w:pPr>
        <w:rPr>
          <w:b/>
          <w:sz w:val="28"/>
        </w:rPr>
      </w:pPr>
    </w:p>
    <w:p w14:paraId="577EEE6B" w14:textId="77777777" w:rsidR="00F61202" w:rsidRPr="00CE45F7" w:rsidRDefault="00F61202">
      <w:pPr>
        <w:pStyle w:val="3"/>
        <w:rPr>
          <w:imprint w:val="0"/>
          <w:color w:val="0000FF"/>
        </w:rPr>
      </w:pPr>
      <w:r w:rsidRPr="00CE45F7">
        <w:rPr>
          <w:imprint w:val="0"/>
          <w:color w:val="0000FF"/>
        </w:rPr>
        <w:t>EXERCISE C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7115"/>
        <w:gridCol w:w="992"/>
      </w:tblGrid>
      <w:tr w:rsidR="00577C59" w14:paraId="3827D14B" w14:textId="77777777" w:rsidTr="00577C59">
        <w:tc>
          <w:tcPr>
            <w:tcW w:w="639" w:type="dxa"/>
          </w:tcPr>
          <w:p w14:paraId="3B8D5C75" w14:textId="77777777" w:rsidR="00C600B1" w:rsidRDefault="00C600B1">
            <w:pPr>
              <w:pStyle w:val="a0"/>
              <w:ind w:left="0"/>
            </w:pPr>
          </w:p>
        </w:tc>
        <w:tc>
          <w:tcPr>
            <w:tcW w:w="7115" w:type="dxa"/>
            <w:vAlign w:val="center"/>
          </w:tcPr>
          <w:p w14:paraId="3920C953" w14:textId="77777777" w:rsidR="00C600B1" w:rsidRDefault="00C600B1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YOUR ANSWERS &amp; </w:t>
            </w:r>
            <w:r>
              <w:rPr>
                <w:rFonts w:hint="eastAsia"/>
                <w:b/>
                <w:color w:val="FF0000"/>
                <w:sz w:val="28"/>
              </w:rPr>
              <w:t>CORRECTIONS</w:t>
            </w:r>
          </w:p>
        </w:tc>
        <w:tc>
          <w:tcPr>
            <w:tcW w:w="992" w:type="dxa"/>
            <w:vAlign w:val="center"/>
          </w:tcPr>
          <w:p w14:paraId="39D8404E" w14:textId="77777777" w:rsidR="00C600B1" w:rsidRDefault="00C600B1" w:rsidP="00F61202">
            <w:pPr>
              <w:pStyle w:val="a0"/>
              <w:ind w:left="0"/>
              <w:jc w:val="center"/>
              <w:rPr>
                <w:b/>
                <w:color w:val="800000"/>
                <w:sz w:val="18"/>
              </w:rPr>
            </w:pPr>
            <w:r>
              <w:rPr>
                <w:rFonts w:hint="eastAsia"/>
                <w:b/>
                <w:color w:val="800000"/>
                <w:sz w:val="18"/>
              </w:rPr>
              <w:t>CHECK</w:t>
            </w:r>
          </w:p>
        </w:tc>
      </w:tr>
      <w:tr w:rsidR="00577C59" w14:paraId="04F86492" w14:textId="77777777" w:rsidTr="00577C59">
        <w:tc>
          <w:tcPr>
            <w:tcW w:w="639" w:type="dxa"/>
            <w:vAlign w:val="center"/>
          </w:tcPr>
          <w:p w14:paraId="6A9505BB" w14:textId="77777777" w:rsidR="00C600B1" w:rsidRDefault="00C600B1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7115" w:type="dxa"/>
          </w:tcPr>
          <w:p w14:paraId="7209CED1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D5019BD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22B2512B" w14:textId="77777777" w:rsidTr="00577C59">
        <w:tc>
          <w:tcPr>
            <w:tcW w:w="639" w:type="dxa"/>
            <w:vAlign w:val="center"/>
          </w:tcPr>
          <w:p w14:paraId="4836E0B9" w14:textId="77777777" w:rsidR="00C600B1" w:rsidRDefault="00C600B1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C1</w:t>
            </w:r>
          </w:p>
        </w:tc>
        <w:tc>
          <w:tcPr>
            <w:tcW w:w="7115" w:type="dxa"/>
          </w:tcPr>
          <w:p w14:paraId="7C57EF12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547B8BE2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2674939A" w14:textId="77777777" w:rsidTr="00577C59">
        <w:tc>
          <w:tcPr>
            <w:tcW w:w="639" w:type="dxa"/>
            <w:vAlign w:val="center"/>
          </w:tcPr>
          <w:p w14:paraId="2DE09FF6" w14:textId="77777777" w:rsidR="00C600B1" w:rsidRDefault="00C600B1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7115" w:type="dxa"/>
          </w:tcPr>
          <w:p w14:paraId="1D6562D5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58D3D46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3645D73B" w14:textId="77777777" w:rsidTr="00577C59">
        <w:tc>
          <w:tcPr>
            <w:tcW w:w="639" w:type="dxa"/>
            <w:vAlign w:val="center"/>
          </w:tcPr>
          <w:p w14:paraId="614F475F" w14:textId="77777777" w:rsidR="00C600B1" w:rsidRDefault="00C600B1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7115" w:type="dxa"/>
          </w:tcPr>
          <w:p w14:paraId="3971EBD7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62717942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6A263FA8" w14:textId="77777777" w:rsidTr="00577C59">
        <w:tc>
          <w:tcPr>
            <w:tcW w:w="639" w:type="dxa"/>
            <w:vAlign w:val="center"/>
          </w:tcPr>
          <w:p w14:paraId="305ECEBF" w14:textId="77777777" w:rsidR="00C600B1" w:rsidRDefault="00C600B1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7115" w:type="dxa"/>
          </w:tcPr>
          <w:p w14:paraId="402E46D6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A60443A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18C5D39D" w14:textId="77777777" w:rsidTr="00577C59">
        <w:tc>
          <w:tcPr>
            <w:tcW w:w="639" w:type="dxa"/>
            <w:vAlign w:val="center"/>
          </w:tcPr>
          <w:p w14:paraId="58650106" w14:textId="77777777" w:rsidR="00C600B1" w:rsidRDefault="00C600B1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C3</w:t>
            </w:r>
          </w:p>
        </w:tc>
        <w:tc>
          <w:tcPr>
            <w:tcW w:w="7115" w:type="dxa"/>
          </w:tcPr>
          <w:p w14:paraId="35E519B9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3118A02E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</w:rPr>
            </w:pPr>
          </w:p>
        </w:tc>
      </w:tr>
      <w:tr w:rsidR="00F61202" w14:paraId="4688FE8B" w14:textId="77777777" w:rsidTr="00577C59">
        <w:trPr>
          <w:gridAfter w:val="1"/>
          <w:wAfter w:w="992" w:type="dxa"/>
        </w:trPr>
        <w:tc>
          <w:tcPr>
            <w:tcW w:w="7754" w:type="dxa"/>
            <w:gridSpan w:val="2"/>
          </w:tcPr>
          <w:p w14:paraId="7853EBC6" w14:textId="77777777" w:rsidR="00F61202" w:rsidRDefault="00F61202">
            <w:pPr>
              <w:pStyle w:val="a0"/>
              <w:ind w:left="0"/>
              <w:jc w:val="center"/>
              <w:rPr>
                <w:b/>
                <w:color w:val="800000"/>
              </w:rPr>
            </w:pPr>
            <w:r>
              <w:rPr>
                <w:rFonts w:hint="eastAsia"/>
                <w:b/>
                <w:color w:val="800000"/>
                <w:sz w:val="28"/>
              </w:rPr>
              <w:t>YOUR SCORE:</w:t>
            </w:r>
            <w:r>
              <w:rPr>
                <w:rFonts w:hint="eastAsia"/>
                <w:b/>
                <w:color w:val="800000"/>
                <w:sz w:val="32"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>/ 3</w:t>
            </w:r>
          </w:p>
        </w:tc>
      </w:tr>
    </w:tbl>
    <w:p w14:paraId="1099FED4" w14:textId="77777777" w:rsidR="00F61202" w:rsidRDefault="00F61202">
      <w:pPr>
        <w:pStyle w:val="a0"/>
        <w:ind w:left="0"/>
      </w:pPr>
    </w:p>
    <w:p w14:paraId="7ED1C6CE" w14:textId="77777777" w:rsidR="00F61202" w:rsidRPr="00CE45F7" w:rsidRDefault="00F61202">
      <w:pPr>
        <w:pStyle w:val="3"/>
        <w:rPr>
          <w:imprint w:val="0"/>
          <w:color w:val="0000FF"/>
        </w:rPr>
      </w:pPr>
      <w:r w:rsidRPr="00CE45F7">
        <w:rPr>
          <w:imprint w:val="0"/>
          <w:color w:val="0000FF"/>
        </w:rPr>
        <w:t>EXERCISE D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240"/>
        <w:gridCol w:w="3780"/>
        <w:gridCol w:w="1080"/>
      </w:tblGrid>
      <w:tr w:rsidR="00F61202" w14:paraId="2CB52A79" w14:textId="77777777">
        <w:tc>
          <w:tcPr>
            <w:tcW w:w="639" w:type="dxa"/>
          </w:tcPr>
          <w:p w14:paraId="50C4CB17" w14:textId="77777777" w:rsidR="00F61202" w:rsidRDefault="00F61202">
            <w:pPr>
              <w:rPr>
                <w:b/>
              </w:rPr>
            </w:pPr>
          </w:p>
        </w:tc>
        <w:tc>
          <w:tcPr>
            <w:tcW w:w="3240" w:type="dxa"/>
          </w:tcPr>
          <w:p w14:paraId="28B00DBE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YOUR ANSWERS</w:t>
            </w:r>
          </w:p>
        </w:tc>
        <w:tc>
          <w:tcPr>
            <w:tcW w:w="3780" w:type="dxa"/>
          </w:tcPr>
          <w:p w14:paraId="050C0A71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 ANSWERS</w:t>
            </w:r>
          </w:p>
        </w:tc>
        <w:tc>
          <w:tcPr>
            <w:tcW w:w="1080" w:type="dxa"/>
            <w:vAlign w:val="center"/>
          </w:tcPr>
          <w:p w14:paraId="39F9516A" w14:textId="77777777" w:rsidR="00F61202" w:rsidRDefault="00F61202">
            <w:pPr>
              <w:pStyle w:val="7"/>
              <w:rPr>
                <w:outline w:val="0"/>
              </w:rPr>
            </w:pPr>
            <w:r>
              <w:rPr>
                <w:rFonts w:hint="eastAsia"/>
                <w:outline w:val="0"/>
              </w:rPr>
              <w:t>CHECK</w:t>
            </w:r>
          </w:p>
        </w:tc>
      </w:tr>
      <w:tr w:rsidR="00F61202" w14:paraId="3CEC83FF" w14:textId="77777777">
        <w:tc>
          <w:tcPr>
            <w:tcW w:w="639" w:type="dxa"/>
            <w:vAlign w:val="center"/>
          </w:tcPr>
          <w:p w14:paraId="3D2B2B11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01</w:t>
            </w:r>
          </w:p>
        </w:tc>
        <w:tc>
          <w:tcPr>
            <w:tcW w:w="3240" w:type="dxa"/>
            <w:vAlign w:val="center"/>
          </w:tcPr>
          <w:p w14:paraId="3C1FED1D" w14:textId="79EB36B8" w:rsidR="00F61202" w:rsidRDefault="00450EF5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s</w:t>
            </w:r>
          </w:p>
        </w:tc>
        <w:tc>
          <w:tcPr>
            <w:tcW w:w="3780" w:type="dxa"/>
            <w:vAlign w:val="center"/>
          </w:tcPr>
          <w:p w14:paraId="2FD84562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6EA7DE5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210AF282" w14:textId="77777777">
        <w:tc>
          <w:tcPr>
            <w:tcW w:w="639" w:type="dxa"/>
            <w:vAlign w:val="center"/>
          </w:tcPr>
          <w:p w14:paraId="5890A441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02</w:t>
            </w:r>
          </w:p>
        </w:tc>
        <w:tc>
          <w:tcPr>
            <w:tcW w:w="3240" w:type="dxa"/>
            <w:vAlign w:val="center"/>
          </w:tcPr>
          <w:p w14:paraId="3FFA2A8E" w14:textId="4F9F2475" w:rsidR="00F61202" w:rsidRDefault="00450EF5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</w:t>
            </w:r>
          </w:p>
        </w:tc>
        <w:tc>
          <w:tcPr>
            <w:tcW w:w="3780" w:type="dxa"/>
            <w:vAlign w:val="center"/>
          </w:tcPr>
          <w:p w14:paraId="7B3F545C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7945844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0A6975CA" w14:textId="77777777">
        <w:tc>
          <w:tcPr>
            <w:tcW w:w="639" w:type="dxa"/>
            <w:vAlign w:val="center"/>
          </w:tcPr>
          <w:p w14:paraId="3C063BD8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03</w:t>
            </w:r>
          </w:p>
        </w:tc>
        <w:tc>
          <w:tcPr>
            <w:tcW w:w="3240" w:type="dxa"/>
            <w:vAlign w:val="center"/>
          </w:tcPr>
          <w:p w14:paraId="5632A668" w14:textId="274680D6" w:rsidR="00F61202" w:rsidRDefault="00450EF5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</w:t>
            </w:r>
          </w:p>
        </w:tc>
        <w:tc>
          <w:tcPr>
            <w:tcW w:w="3780" w:type="dxa"/>
            <w:vAlign w:val="center"/>
          </w:tcPr>
          <w:p w14:paraId="7026D4EC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CC34637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40932271" w14:textId="77777777">
        <w:tc>
          <w:tcPr>
            <w:tcW w:w="639" w:type="dxa"/>
            <w:vAlign w:val="center"/>
          </w:tcPr>
          <w:p w14:paraId="0AD876A4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04</w:t>
            </w:r>
          </w:p>
        </w:tc>
        <w:tc>
          <w:tcPr>
            <w:tcW w:w="3240" w:type="dxa"/>
            <w:vAlign w:val="center"/>
          </w:tcPr>
          <w:p w14:paraId="2D4C2428" w14:textId="56C94D89" w:rsidR="00F61202" w:rsidRDefault="00450EF5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</w:t>
            </w:r>
          </w:p>
        </w:tc>
        <w:tc>
          <w:tcPr>
            <w:tcW w:w="3780" w:type="dxa"/>
            <w:vAlign w:val="center"/>
          </w:tcPr>
          <w:p w14:paraId="5D13DD4F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E1E042D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19B51CA8" w14:textId="77777777">
        <w:tc>
          <w:tcPr>
            <w:tcW w:w="639" w:type="dxa"/>
            <w:vAlign w:val="center"/>
          </w:tcPr>
          <w:p w14:paraId="679D18B3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05</w:t>
            </w:r>
          </w:p>
        </w:tc>
        <w:tc>
          <w:tcPr>
            <w:tcW w:w="3240" w:type="dxa"/>
            <w:vAlign w:val="center"/>
          </w:tcPr>
          <w:p w14:paraId="10C96817" w14:textId="03B058AA" w:rsidR="00A51AFE" w:rsidRDefault="00450EF5" w:rsidP="005A17A7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</w:t>
            </w:r>
          </w:p>
        </w:tc>
        <w:tc>
          <w:tcPr>
            <w:tcW w:w="3780" w:type="dxa"/>
            <w:vAlign w:val="center"/>
          </w:tcPr>
          <w:p w14:paraId="19AB04C3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0E26E7A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74971D6C" w14:textId="77777777">
        <w:tc>
          <w:tcPr>
            <w:tcW w:w="639" w:type="dxa"/>
            <w:vAlign w:val="center"/>
          </w:tcPr>
          <w:p w14:paraId="541926CE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06</w:t>
            </w:r>
          </w:p>
        </w:tc>
        <w:tc>
          <w:tcPr>
            <w:tcW w:w="3240" w:type="dxa"/>
            <w:vAlign w:val="center"/>
          </w:tcPr>
          <w:p w14:paraId="63F29B81" w14:textId="1F4627B5" w:rsidR="00F61202" w:rsidRDefault="00450EF5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d</w:t>
            </w:r>
          </w:p>
        </w:tc>
        <w:tc>
          <w:tcPr>
            <w:tcW w:w="3780" w:type="dxa"/>
            <w:vAlign w:val="center"/>
          </w:tcPr>
          <w:p w14:paraId="6D448891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938014F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778D657F" w14:textId="77777777">
        <w:tc>
          <w:tcPr>
            <w:tcW w:w="639" w:type="dxa"/>
            <w:vAlign w:val="center"/>
          </w:tcPr>
          <w:p w14:paraId="64509D76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07</w:t>
            </w:r>
          </w:p>
        </w:tc>
        <w:tc>
          <w:tcPr>
            <w:tcW w:w="3240" w:type="dxa"/>
            <w:vAlign w:val="center"/>
          </w:tcPr>
          <w:p w14:paraId="03B5A0FF" w14:textId="616E1C33" w:rsidR="00F61202" w:rsidRDefault="00450EF5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</w:t>
            </w:r>
          </w:p>
        </w:tc>
        <w:tc>
          <w:tcPr>
            <w:tcW w:w="3780" w:type="dxa"/>
            <w:vAlign w:val="center"/>
          </w:tcPr>
          <w:p w14:paraId="69EE040B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B1DF6AE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766C8E37" w14:textId="77777777">
        <w:tc>
          <w:tcPr>
            <w:tcW w:w="639" w:type="dxa"/>
            <w:vAlign w:val="center"/>
          </w:tcPr>
          <w:p w14:paraId="067BB5BF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08</w:t>
            </w:r>
          </w:p>
        </w:tc>
        <w:tc>
          <w:tcPr>
            <w:tcW w:w="3240" w:type="dxa"/>
            <w:vAlign w:val="center"/>
          </w:tcPr>
          <w:p w14:paraId="52F8168F" w14:textId="583CBB60" w:rsidR="00F61202" w:rsidRDefault="00450EF5" w:rsidP="00850080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</w:t>
            </w:r>
          </w:p>
        </w:tc>
        <w:tc>
          <w:tcPr>
            <w:tcW w:w="3780" w:type="dxa"/>
            <w:vAlign w:val="center"/>
          </w:tcPr>
          <w:p w14:paraId="1286524E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6103275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08035B57" w14:textId="77777777">
        <w:tc>
          <w:tcPr>
            <w:tcW w:w="639" w:type="dxa"/>
            <w:vAlign w:val="center"/>
          </w:tcPr>
          <w:p w14:paraId="3D98BA68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09</w:t>
            </w:r>
          </w:p>
        </w:tc>
        <w:tc>
          <w:tcPr>
            <w:tcW w:w="3240" w:type="dxa"/>
            <w:vAlign w:val="center"/>
          </w:tcPr>
          <w:p w14:paraId="27340D50" w14:textId="2CED2C77" w:rsidR="00F61202" w:rsidRDefault="00450EF5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</w:t>
            </w:r>
          </w:p>
        </w:tc>
        <w:tc>
          <w:tcPr>
            <w:tcW w:w="3780" w:type="dxa"/>
            <w:vAlign w:val="center"/>
          </w:tcPr>
          <w:p w14:paraId="12EF6E43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665BCA9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2103D9C1" w14:textId="77777777">
        <w:tc>
          <w:tcPr>
            <w:tcW w:w="639" w:type="dxa"/>
            <w:vAlign w:val="center"/>
          </w:tcPr>
          <w:p w14:paraId="03D3D813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10</w:t>
            </w:r>
          </w:p>
        </w:tc>
        <w:tc>
          <w:tcPr>
            <w:tcW w:w="3240" w:type="dxa"/>
            <w:vAlign w:val="center"/>
          </w:tcPr>
          <w:p w14:paraId="7114FE9B" w14:textId="21CF9BDC" w:rsidR="00F61202" w:rsidRDefault="00450EF5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</w:t>
            </w:r>
          </w:p>
        </w:tc>
        <w:tc>
          <w:tcPr>
            <w:tcW w:w="3780" w:type="dxa"/>
            <w:vAlign w:val="center"/>
          </w:tcPr>
          <w:p w14:paraId="4D7878DE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21C1C088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33D0FF27" w14:textId="77777777">
        <w:tc>
          <w:tcPr>
            <w:tcW w:w="639" w:type="dxa"/>
            <w:vAlign w:val="center"/>
          </w:tcPr>
          <w:p w14:paraId="2BC58B5E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3240" w:type="dxa"/>
            <w:vAlign w:val="center"/>
          </w:tcPr>
          <w:p w14:paraId="54806F36" w14:textId="349B1D77" w:rsidR="00F61202" w:rsidRDefault="00450EF5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s</w:t>
            </w:r>
          </w:p>
        </w:tc>
        <w:tc>
          <w:tcPr>
            <w:tcW w:w="3780" w:type="dxa"/>
            <w:vAlign w:val="center"/>
          </w:tcPr>
          <w:p w14:paraId="5E375131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B32B832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2918EF" w14:paraId="60CB04C4" w14:textId="77777777">
        <w:tc>
          <w:tcPr>
            <w:tcW w:w="639" w:type="dxa"/>
            <w:vAlign w:val="center"/>
          </w:tcPr>
          <w:p w14:paraId="73D93C5A" w14:textId="77777777" w:rsidR="002918EF" w:rsidRDefault="002918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3240" w:type="dxa"/>
            <w:vAlign w:val="center"/>
          </w:tcPr>
          <w:p w14:paraId="6FED49F2" w14:textId="3DC63034" w:rsidR="002918EF" w:rsidRDefault="00450EF5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M</w:t>
            </w:r>
          </w:p>
        </w:tc>
        <w:tc>
          <w:tcPr>
            <w:tcW w:w="3780" w:type="dxa"/>
            <w:vAlign w:val="center"/>
          </w:tcPr>
          <w:p w14:paraId="7D3AAF7D" w14:textId="77777777" w:rsidR="002918EF" w:rsidRDefault="002918E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F6B41E0" w14:textId="77777777" w:rsidR="002918EF" w:rsidRDefault="002918E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2918EF" w14:paraId="1D5CEE3B" w14:textId="77777777">
        <w:tc>
          <w:tcPr>
            <w:tcW w:w="639" w:type="dxa"/>
            <w:vAlign w:val="center"/>
          </w:tcPr>
          <w:p w14:paraId="6782BD99" w14:textId="77777777" w:rsidR="002918EF" w:rsidRDefault="002918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3240" w:type="dxa"/>
            <w:vAlign w:val="center"/>
          </w:tcPr>
          <w:p w14:paraId="1DB09417" w14:textId="773409C9" w:rsidR="002918EF" w:rsidRDefault="00450EF5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</w:t>
            </w:r>
          </w:p>
        </w:tc>
        <w:tc>
          <w:tcPr>
            <w:tcW w:w="3780" w:type="dxa"/>
            <w:vAlign w:val="center"/>
          </w:tcPr>
          <w:p w14:paraId="1A2DF35A" w14:textId="77777777" w:rsidR="002918EF" w:rsidRDefault="002918E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FDD71A0" w14:textId="77777777" w:rsidR="002918EF" w:rsidRDefault="002918E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2918EF" w14:paraId="6F23E01C" w14:textId="77777777">
        <w:tc>
          <w:tcPr>
            <w:tcW w:w="639" w:type="dxa"/>
            <w:vAlign w:val="center"/>
          </w:tcPr>
          <w:p w14:paraId="112BFE84" w14:textId="77777777" w:rsidR="002918EF" w:rsidRDefault="002918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3240" w:type="dxa"/>
            <w:vAlign w:val="center"/>
          </w:tcPr>
          <w:p w14:paraId="5FCFC074" w14:textId="22686E7D" w:rsidR="002918EF" w:rsidRDefault="00450EF5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</w:t>
            </w:r>
          </w:p>
        </w:tc>
        <w:tc>
          <w:tcPr>
            <w:tcW w:w="3780" w:type="dxa"/>
            <w:vAlign w:val="center"/>
          </w:tcPr>
          <w:p w14:paraId="40170C50" w14:textId="77777777" w:rsidR="002918EF" w:rsidRDefault="002918E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F4041A9" w14:textId="77777777" w:rsidR="002918EF" w:rsidRDefault="002918E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D6393F" w14:paraId="2E435F1F" w14:textId="77777777">
        <w:tc>
          <w:tcPr>
            <w:tcW w:w="639" w:type="dxa"/>
            <w:vAlign w:val="center"/>
          </w:tcPr>
          <w:p w14:paraId="20C0ECDE" w14:textId="6A7DF50E" w:rsidR="00D6393F" w:rsidRDefault="00D6393F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3240" w:type="dxa"/>
            <w:vAlign w:val="center"/>
          </w:tcPr>
          <w:p w14:paraId="244BD731" w14:textId="1B637EAA" w:rsidR="00D6393F" w:rsidRDefault="00450EF5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</w:t>
            </w:r>
          </w:p>
        </w:tc>
        <w:tc>
          <w:tcPr>
            <w:tcW w:w="3780" w:type="dxa"/>
            <w:vAlign w:val="center"/>
          </w:tcPr>
          <w:p w14:paraId="0C8B44C7" w14:textId="77777777" w:rsidR="00D6393F" w:rsidRDefault="00D6393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5DA2ED4" w14:textId="77777777" w:rsidR="00D6393F" w:rsidRDefault="00D6393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D6393F" w14:paraId="45107BA6" w14:textId="77777777">
        <w:tc>
          <w:tcPr>
            <w:tcW w:w="639" w:type="dxa"/>
            <w:vAlign w:val="center"/>
          </w:tcPr>
          <w:p w14:paraId="2A9905CE" w14:textId="103BFB26" w:rsidR="00D6393F" w:rsidRDefault="00D6393F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3240" w:type="dxa"/>
            <w:vAlign w:val="center"/>
          </w:tcPr>
          <w:p w14:paraId="4B8080AF" w14:textId="52FEFDA6" w:rsidR="00D6393F" w:rsidRDefault="00450EF5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v</w:t>
            </w:r>
          </w:p>
        </w:tc>
        <w:tc>
          <w:tcPr>
            <w:tcW w:w="3780" w:type="dxa"/>
            <w:vAlign w:val="center"/>
          </w:tcPr>
          <w:p w14:paraId="1BD5930B" w14:textId="77777777" w:rsidR="00D6393F" w:rsidRDefault="00D6393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B76BBD3" w14:textId="77777777" w:rsidR="00D6393F" w:rsidRDefault="00D6393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D6393F" w14:paraId="71738915" w14:textId="77777777">
        <w:tc>
          <w:tcPr>
            <w:tcW w:w="639" w:type="dxa"/>
            <w:vAlign w:val="center"/>
          </w:tcPr>
          <w:p w14:paraId="42A49A7C" w14:textId="78875BB0" w:rsidR="00D6393F" w:rsidRDefault="00D6393F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7</w:t>
            </w:r>
          </w:p>
        </w:tc>
        <w:tc>
          <w:tcPr>
            <w:tcW w:w="3240" w:type="dxa"/>
            <w:vAlign w:val="center"/>
          </w:tcPr>
          <w:p w14:paraId="3FC76D19" w14:textId="1B55A47F" w:rsidR="00D6393F" w:rsidRDefault="00450EF5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h</w:t>
            </w:r>
          </w:p>
        </w:tc>
        <w:tc>
          <w:tcPr>
            <w:tcW w:w="3780" w:type="dxa"/>
            <w:vAlign w:val="center"/>
          </w:tcPr>
          <w:p w14:paraId="60B1410E" w14:textId="77777777" w:rsidR="00D6393F" w:rsidRDefault="00D6393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B19A249" w14:textId="77777777" w:rsidR="00D6393F" w:rsidRDefault="00D6393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E31599" w14:paraId="4BB715B5" w14:textId="77777777">
        <w:tc>
          <w:tcPr>
            <w:tcW w:w="639" w:type="dxa"/>
            <w:vAlign w:val="center"/>
          </w:tcPr>
          <w:p w14:paraId="04B664B8" w14:textId="02EBEAA4" w:rsidR="00E31599" w:rsidRDefault="00E315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3240" w:type="dxa"/>
            <w:vAlign w:val="center"/>
          </w:tcPr>
          <w:p w14:paraId="6442A2A2" w14:textId="3F9451C9" w:rsidR="00E31599" w:rsidRDefault="00450EF5">
            <w:pPr>
              <w:jc w:val="center"/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i</w:t>
            </w:r>
            <w:proofErr w:type="spellEnd"/>
          </w:p>
        </w:tc>
        <w:tc>
          <w:tcPr>
            <w:tcW w:w="3780" w:type="dxa"/>
            <w:vAlign w:val="center"/>
          </w:tcPr>
          <w:p w14:paraId="6B661F1A" w14:textId="77777777" w:rsidR="00E31599" w:rsidRDefault="00E31599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7C42B1F" w14:textId="77777777" w:rsidR="00E31599" w:rsidRDefault="00E31599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E31599" w14:paraId="62C929B2" w14:textId="77777777">
        <w:tc>
          <w:tcPr>
            <w:tcW w:w="639" w:type="dxa"/>
            <w:vAlign w:val="center"/>
          </w:tcPr>
          <w:p w14:paraId="52ECA5A1" w14:textId="0B15474D" w:rsidR="00E31599" w:rsidRDefault="00E315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3240" w:type="dxa"/>
            <w:vAlign w:val="center"/>
          </w:tcPr>
          <w:p w14:paraId="5B9AE76E" w14:textId="381267F5" w:rsidR="00E31599" w:rsidRDefault="00450EF5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</w:t>
            </w:r>
          </w:p>
        </w:tc>
        <w:tc>
          <w:tcPr>
            <w:tcW w:w="3780" w:type="dxa"/>
            <w:vAlign w:val="center"/>
          </w:tcPr>
          <w:p w14:paraId="60AD4DE9" w14:textId="77777777" w:rsidR="00E31599" w:rsidRDefault="00E31599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392D382" w14:textId="77777777" w:rsidR="00E31599" w:rsidRDefault="00E31599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5C516A35" w14:textId="77777777">
        <w:trPr>
          <w:gridAfter w:val="1"/>
          <w:wAfter w:w="1080" w:type="dxa"/>
        </w:trPr>
        <w:tc>
          <w:tcPr>
            <w:tcW w:w="7659" w:type="dxa"/>
            <w:gridSpan w:val="3"/>
          </w:tcPr>
          <w:p w14:paraId="4E598BB4" w14:textId="4B7FBD04" w:rsidR="00F61202" w:rsidRDefault="00F61202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</w:rPr>
              <w:t xml:space="preserve">   </w:t>
            </w:r>
            <w:r w:rsidR="0092759A">
              <w:rPr>
                <w:rFonts w:hint="eastAsia"/>
                <w:b/>
              </w:rPr>
              <w:t xml:space="preserve"> </w:t>
            </w:r>
            <w:r w:rsidR="0092759A">
              <w:rPr>
                <w:b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   / </w:t>
            </w:r>
            <w:r w:rsidR="005C0036">
              <w:rPr>
                <w:b/>
                <w:color w:val="800000"/>
                <w:sz w:val="28"/>
              </w:rPr>
              <w:t>1</w:t>
            </w:r>
            <w:r w:rsidR="00E31599">
              <w:rPr>
                <w:b/>
                <w:color w:val="800000"/>
                <w:sz w:val="28"/>
              </w:rPr>
              <w:t>9</w:t>
            </w:r>
          </w:p>
        </w:tc>
      </w:tr>
    </w:tbl>
    <w:p w14:paraId="3A6449B9" w14:textId="77777777" w:rsidR="00F61202" w:rsidRDefault="00F61202">
      <w:pPr>
        <w:pStyle w:val="a0"/>
        <w:ind w:left="0"/>
      </w:pPr>
    </w:p>
    <w:p w14:paraId="346D0936" w14:textId="77777777" w:rsidR="00F61202" w:rsidRPr="00CE45F7" w:rsidRDefault="00F61202">
      <w:pPr>
        <w:pStyle w:val="a0"/>
        <w:ind w:left="0"/>
        <w:rPr>
          <w:sz w:val="28"/>
        </w:rPr>
      </w:pPr>
      <w:r w:rsidRPr="00CE45F7">
        <w:rPr>
          <w:color w:val="0000FF"/>
          <w:sz w:val="28"/>
        </w:rPr>
        <w:t>EXERCISE 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063"/>
      </w:tblGrid>
      <w:tr w:rsidR="00F61202" w14:paraId="592B3195" w14:textId="77777777">
        <w:tc>
          <w:tcPr>
            <w:tcW w:w="639" w:type="dxa"/>
            <w:vAlign w:val="center"/>
          </w:tcPr>
          <w:p w14:paraId="56072FA3" w14:textId="77777777" w:rsidR="00F61202" w:rsidRDefault="00F61202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</w:t>
            </w:r>
          </w:p>
        </w:tc>
        <w:tc>
          <w:tcPr>
            <w:tcW w:w="8063" w:type="dxa"/>
          </w:tcPr>
          <w:p w14:paraId="6CBB63F1" w14:textId="77777777" w:rsidR="00F61202" w:rsidRDefault="00F61202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  <w:p w14:paraId="6BF60BAF" w14:textId="77777777" w:rsidR="0059647A" w:rsidRDefault="0059647A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  <w:tr w:rsidR="00F61202" w14:paraId="7BD146F0" w14:textId="77777777">
        <w:tc>
          <w:tcPr>
            <w:tcW w:w="639" w:type="dxa"/>
            <w:vAlign w:val="center"/>
          </w:tcPr>
          <w:p w14:paraId="691A0874" w14:textId="77777777" w:rsidR="00F61202" w:rsidRDefault="00F61202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</w:t>
            </w:r>
          </w:p>
        </w:tc>
        <w:tc>
          <w:tcPr>
            <w:tcW w:w="8063" w:type="dxa"/>
          </w:tcPr>
          <w:p w14:paraId="26C3367D" w14:textId="77777777" w:rsidR="00F61202" w:rsidRDefault="00F61202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  <w:p w14:paraId="2A0E25EA" w14:textId="77777777" w:rsidR="0059647A" w:rsidRDefault="0059647A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  <w:tr w:rsidR="00114DC9" w14:paraId="1BAAB9BA" w14:textId="77777777">
        <w:tc>
          <w:tcPr>
            <w:tcW w:w="639" w:type="dxa"/>
            <w:vAlign w:val="center"/>
          </w:tcPr>
          <w:p w14:paraId="47464583" w14:textId="668A1AC7" w:rsidR="00114DC9" w:rsidRDefault="00114DC9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8063" w:type="dxa"/>
          </w:tcPr>
          <w:p w14:paraId="4DB6528F" w14:textId="77777777" w:rsidR="00114DC9" w:rsidRDefault="00114DC9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  <w:p w14:paraId="6DE595A4" w14:textId="77777777" w:rsidR="00114DC9" w:rsidRDefault="00114DC9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</w:tbl>
    <w:p w14:paraId="5FF8BE34" w14:textId="77777777" w:rsidR="00F61202" w:rsidRDefault="00F61202">
      <w:pPr>
        <w:pStyle w:val="a0"/>
        <w:ind w:left="0"/>
        <w:rPr>
          <w:sz w:val="28"/>
        </w:rPr>
      </w:pPr>
    </w:p>
    <w:sectPr w:rsidR="00F612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5F33E" w14:textId="77777777" w:rsidR="00DD727F" w:rsidRDefault="00DD727F" w:rsidP="00F61202">
      <w:r>
        <w:separator/>
      </w:r>
    </w:p>
  </w:endnote>
  <w:endnote w:type="continuationSeparator" w:id="0">
    <w:p w14:paraId="406E54C4" w14:textId="77777777" w:rsidR="00DD727F" w:rsidRDefault="00DD727F" w:rsidP="00F6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zanne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3E5C8" w14:textId="77777777" w:rsidR="00DD727F" w:rsidRDefault="00DD727F" w:rsidP="00F61202">
      <w:r>
        <w:separator/>
      </w:r>
    </w:p>
  </w:footnote>
  <w:footnote w:type="continuationSeparator" w:id="0">
    <w:p w14:paraId="6FA0A50E" w14:textId="77777777" w:rsidR="00DD727F" w:rsidRDefault="00DD727F" w:rsidP="00F61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25672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37657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7788"/>
    <w:rsid w:val="000043D5"/>
    <w:rsid w:val="0003090E"/>
    <w:rsid w:val="0003534A"/>
    <w:rsid w:val="00041BCB"/>
    <w:rsid w:val="00046981"/>
    <w:rsid w:val="000534F1"/>
    <w:rsid w:val="00054371"/>
    <w:rsid w:val="0007504D"/>
    <w:rsid w:val="000913D0"/>
    <w:rsid w:val="000C17AF"/>
    <w:rsid w:val="000E7BCA"/>
    <w:rsid w:val="000F77C8"/>
    <w:rsid w:val="00114DC9"/>
    <w:rsid w:val="00123155"/>
    <w:rsid w:val="00125004"/>
    <w:rsid w:val="00164E5B"/>
    <w:rsid w:val="001A06AB"/>
    <w:rsid w:val="001A1854"/>
    <w:rsid w:val="001E5379"/>
    <w:rsid w:val="002207F5"/>
    <w:rsid w:val="002522FF"/>
    <w:rsid w:val="002847CF"/>
    <w:rsid w:val="002918EF"/>
    <w:rsid w:val="002F7593"/>
    <w:rsid w:val="00360253"/>
    <w:rsid w:val="003B2609"/>
    <w:rsid w:val="003D1AB7"/>
    <w:rsid w:val="00422467"/>
    <w:rsid w:val="00437CF9"/>
    <w:rsid w:val="00450EF5"/>
    <w:rsid w:val="004B68FA"/>
    <w:rsid w:val="004C1514"/>
    <w:rsid w:val="005002F6"/>
    <w:rsid w:val="00571F80"/>
    <w:rsid w:val="00577C59"/>
    <w:rsid w:val="0059647A"/>
    <w:rsid w:val="005A17A7"/>
    <w:rsid w:val="005C0036"/>
    <w:rsid w:val="005D3EB0"/>
    <w:rsid w:val="00617E35"/>
    <w:rsid w:val="0062562C"/>
    <w:rsid w:val="0066702A"/>
    <w:rsid w:val="007144DB"/>
    <w:rsid w:val="007F40C8"/>
    <w:rsid w:val="008004FD"/>
    <w:rsid w:val="00817859"/>
    <w:rsid w:val="00847241"/>
    <w:rsid w:val="00850080"/>
    <w:rsid w:val="00862B28"/>
    <w:rsid w:val="0092759A"/>
    <w:rsid w:val="00947134"/>
    <w:rsid w:val="00983C09"/>
    <w:rsid w:val="0098662A"/>
    <w:rsid w:val="00991672"/>
    <w:rsid w:val="00995FC5"/>
    <w:rsid w:val="009B7C09"/>
    <w:rsid w:val="009E2E47"/>
    <w:rsid w:val="009E4B93"/>
    <w:rsid w:val="00A159B1"/>
    <w:rsid w:val="00A46530"/>
    <w:rsid w:val="00A51AFE"/>
    <w:rsid w:val="00A52F57"/>
    <w:rsid w:val="00B05A1E"/>
    <w:rsid w:val="00B6386D"/>
    <w:rsid w:val="00B76A24"/>
    <w:rsid w:val="00BB09C0"/>
    <w:rsid w:val="00BB6320"/>
    <w:rsid w:val="00BD7F6F"/>
    <w:rsid w:val="00C600B1"/>
    <w:rsid w:val="00C7351F"/>
    <w:rsid w:val="00C81FCB"/>
    <w:rsid w:val="00CD38A4"/>
    <w:rsid w:val="00CE45F7"/>
    <w:rsid w:val="00D24B64"/>
    <w:rsid w:val="00D40F1D"/>
    <w:rsid w:val="00D47788"/>
    <w:rsid w:val="00D5263C"/>
    <w:rsid w:val="00D6393F"/>
    <w:rsid w:val="00D827D3"/>
    <w:rsid w:val="00D97A5B"/>
    <w:rsid w:val="00DD727F"/>
    <w:rsid w:val="00DE34A2"/>
    <w:rsid w:val="00E31599"/>
    <w:rsid w:val="00E32244"/>
    <w:rsid w:val="00E468F1"/>
    <w:rsid w:val="00E645C0"/>
    <w:rsid w:val="00EB5C49"/>
    <w:rsid w:val="00EE617F"/>
    <w:rsid w:val="00F04E09"/>
    <w:rsid w:val="00F20B1C"/>
    <w:rsid w:val="00F61202"/>
    <w:rsid w:val="00F742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1D14403"/>
  <w14:defaultImageDpi w14:val="300"/>
  <w15:chartTrackingRefBased/>
  <w15:docId w15:val="{5CB52775-0144-F84E-BD29-C4BFBEA9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imprint/>
      <w:color w:val="FFFFFF"/>
      <w:sz w:val="44"/>
    </w:rPr>
  </w:style>
  <w:style w:type="paragraph" w:styleId="2">
    <w:name w:val="heading 2"/>
    <w:basedOn w:val="a"/>
    <w:next w:val="a0"/>
    <w:qFormat/>
    <w:pPr>
      <w:keepNext/>
      <w:outlineLvl w:val="1"/>
    </w:pPr>
    <w:rPr>
      <w:b/>
      <w:outline/>
      <w:shadow/>
      <w:sz w:val="28"/>
    </w:rPr>
  </w:style>
  <w:style w:type="paragraph" w:styleId="3">
    <w:name w:val="heading 3"/>
    <w:basedOn w:val="a"/>
    <w:next w:val="a0"/>
    <w:link w:val="30"/>
    <w:qFormat/>
    <w:pPr>
      <w:keepNext/>
      <w:outlineLvl w:val="2"/>
    </w:pPr>
    <w:rPr>
      <w:imprint/>
      <w:color w:val="FFFFFF"/>
      <w:sz w:val="28"/>
    </w:rPr>
  </w:style>
  <w:style w:type="paragraph" w:styleId="4">
    <w:name w:val="heading 4"/>
    <w:basedOn w:val="a"/>
    <w:next w:val="a0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0"/>
    <w:qFormat/>
    <w:pPr>
      <w:keepNext/>
      <w:outlineLvl w:val="4"/>
    </w:pPr>
    <w:rPr>
      <w:b/>
      <w:sz w:val="18"/>
    </w:rPr>
  </w:style>
  <w:style w:type="paragraph" w:styleId="6">
    <w:name w:val="heading 6"/>
    <w:basedOn w:val="a"/>
    <w:next w:val="a0"/>
    <w:qFormat/>
    <w:pPr>
      <w:keepNext/>
      <w:outlineLvl w:val="5"/>
    </w:pPr>
    <w:rPr>
      <w:b/>
    </w:rPr>
  </w:style>
  <w:style w:type="paragraph" w:styleId="7">
    <w:name w:val="heading 7"/>
    <w:basedOn w:val="a"/>
    <w:next w:val="a0"/>
    <w:link w:val="70"/>
    <w:qFormat/>
    <w:pPr>
      <w:keepNext/>
      <w:jc w:val="center"/>
      <w:outlineLvl w:val="6"/>
    </w:pPr>
    <w:rPr>
      <w:b/>
      <w:outline/>
      <w:color w:val="800000"/>
    </w:rPr>
  </w:style>
  <w:style w:type="paragraph" w:styleId="8">
    <w:name w:val="heading 8"/>
    <w:basedOn w:val="a"/>
    <w:next w:val="a0"/>
    <w:qFormat/>
    <w:pPr>
      <w:keepNext/>
      <w:jc w:val="center"/>
      <w:outlineLvl w:val="7"/>
    </w:pPr>
    <w:rPr>
      <w:b/>
      <w:color w:val="800000"/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color w:val="FF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header"/>
    <w:basedOn w:val="a"/>
    <w:link w:val="a5"/>
    <w:uiPriority w:val="99"/>
    <w:semiHidden/>
    <w:unhideWhenUsed/>
    <w:rsid w:val="00EC2D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EC2DBE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EC2D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EC2DBE"/>
    <w:rPr>
      <w:kern w:val="2"/>
      <w:sz w:val="21"/>
    </w:rPr>
  </w:style>
  <w:style w:type="character" w:customStyle="1" w:styleId="30">
    <w:name w:val="見出し 3 (文字)"/>
    <w:link w:val="3"/>
    <w:rsid w:val="00D6236B"/>
    <w:rPr>
      <w:imprint/>
      <w:color w:val="FFFFFF"/>
      <w:kern w:val="2"/>
      <w:sz w:val="28"/>
    </w:rPr>
  </w:style>
  <w:style w:type="character" w:customStyle="1" w:styleId="70">
    <w:name w:val="見出し 7 (文字)"/>
    <w:link w:val="7"/>
    <w:rsid w:val="00D6236B"/>
    <w:rPr>
      <w:b/>
      <w:outline/>
      <w:color w:val="8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1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cro-ito/Desktop/News%20for%20AllBackUps/TM%20plus/ABC%20World%20News%20Tonight%2001%202019/ABCT01%20UNIT%2001/ABCT0101A1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47C596-070B-E94C-A2A1-25B7FC7DC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ABCT0101A1.dotx</Template>
  <TotalTime>58</TotalTime>
  <Pages>3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UNIT 1    HEARING DOGS</vt:lpstr>
    </vt:vector>
  </TitlesOfParts>
  <Company>岩手県立大学（ICS）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    HEARING DOGS</dc:title>
  <dc:subject/>
  <dc:creator>Microsoft Office User</dc:creator>
  <cp:keywords/>
  <cp:lastModifiedBy>伊東栄志郎</cp:lastModifiedBy>
  <cp:revision>30</cp:revision>
  <dcterms:created xsi:type="dcterms:W3CDTF">2019-03-11T13:01:00Z</dcterms:created>
  <dcterms:modified xsi:type="dcterms:W3CDTF">2025-03-11T03:58:00Z</dcterms:modified>
</cp:coreProperties>
</file>