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0FD97265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03534A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Deepfake AI Images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77777777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D97A5B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30A83F04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41863AB8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55877C82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49C074FF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77553872" w:rsidR="00A51AFE" w:rsidRDefault="00C16AA6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1B635724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4D12BEF1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63340C99" w:rsidR="00F61202" w:rsidRDefault="00C16AA6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5ED43CBF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0F2B4C33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z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3240" w:type="dxa"/>
            <w:vAlign w:val="center"/>
          </w:tcPr>
          <w:p w14:paraId="54806F36" w14:textId="0B16E7B8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08C43140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69A20897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0830665F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43D3F200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34F7B946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1E8B9304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0E81BB83" w14:textId="77777777">
        <w:tc>
          <w:tcPr>
            <w:tcW w:w="639" w:type="dxa"/>
            <w:vAlign w:val="center"/>
          </w:tcPr>
          <w:p w14:paraId="11DD1949" w14:textId="71293F6D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A1FBDB7" w14:textId="6B93B919" w:rsidR="00417C0B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5EBE03A9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9F5B63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669ED72A" w14:textId="77777777">
        <w:tc>
          <w:tcPr>
            <w:tcW w:w="639" w:type="dxa"/>
            <w:vAlign w:val="center"/>
          </w:tcPr>
          <w:p w14:paraId="12C4ADB1" w14:textId="0950CC9E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E4814E0" w14:textId="1D30DA36" w:rsidR="00417C0B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4E55AA58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74CB0F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2BEEAB6A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417C0B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8B70" w14:textId="77777777" w:rsidR="009F7AB4" w:rsidRDefault="009F7AB4" w:rsidP="00F61202">
      <w:r>
        <w:separator/>
      </w:r>
    </w:p>
  </w:endnote>
  <w:endnote w:type="continuationSeparator" w:id="0">
    <w:p w14:paraId="0ADAC66A" w14:textId="77777777" w:rsidR="009F7AB4" w:rsidRDefault="009F7AB4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43EC" w14:textId="77777777" w:rsidR="009F7AB4" w:rsidRDefault="009F7AB4" w:rsidP="00F61202">
      <w:r>
        <w:separator/>
      </w:r>
    </w:p>
  </w:footnote>
  <w:footnote w:type="continuationSeparator" w:id="0">
    <w:p w14:paraId="7F9BA2CD" w14:textId="77777777" w:rsidR="009F7AB4" w:rsidRDefault="009F7AB4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5E556A"/>
    <w:rsid w:val="00617E35"/>
    <w:rsid w:val="0066702A"/>
    <w:rsid w:val="007144DB"/>
    <w:rsid w:val="007F40C8"/>
    <w:rsid w:val="008004FD"/>
    <w:rsid w:val="00817859"/>
    <w:rsid w:val="00850080"/>
    <w:rsid w:val="00862B28"/>
    <w:rsid w:val="0092759A"/>
    <w:rsid w:val="00947134"/>
    <w:rsid w:val="00983C09"/>
    <w:rsid w:val="0098662A"/>
    <w:rsid w:val="00991672"/>
    <w:rsid w:val="009B7C09"/>
    <w:rsid w:val="009E2E47"/>
    <w:rsid w:val="009E4B93"/>
    <w:rsid w:val="009F7AB4"/>
    <w:rsid w:val="00A159B1"/>
    <w:rsid w:val="00A46530"/>
    <w:rsid w:val="00A51AFE"/>
    <w:rsid w:val="00A52F57"/>
    <w:rsid w:val="00B05A1E"/>
    <w:rsid w:val="00B329C6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4B64"/>
    <w:rsid w:val="00D47788"/>
    <w:rsid w:val="00D5263C"/>
    <w:rsid w:val="00D6393F"/>
    <w:rsid w:val="00D827D3"/>
    <w:rsid w:val="00D97A5B"/>
    <w:rsid w:val="00DE34A2"/>
    <w:rsid w:val="00E32244"/>
    <w:rsid w:val="00E468F1"/>
    <w:rsid w:val="00E645C0"/>
    <w:rsid w:val="00EB5C49"/>
    <w:rsid w:val="00EE617F"/>
    <w:rsid w:val="00F04E09"/>
    <w:rsid w:val="00F354EF"/>
    <w:rsid w:val="00F61202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2</cp:revision>
  <dcterms:created xsi:type="dcterms:W3CDTF">2025-03-11T03:22:00Z</dcterms:created>
  <dcterms:modified xsi:type="dcterms:W3CDTF">2025-03-11T03:22:00Z</dcterms:modified>
</cp:coreProperties>
</file>